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D965" w14:textId="77777777" w:rsidR="008D2655" w:rsidRPr="00ED23F3" w:rsidRDefault="00242BBC" w:rsidP="00ED23F3">
      <w:pPr>
        <w:pStyle w:val="Titre1"/>
        <w:jc w:val="center"/>
        <w:rPr>
          <w:sz w:val="32"/>
          <w:szCs w:val="32"/>
          <w:lang w:val="fr-FR"/>
        </w:rPr>
      </w:pPr>
      <w:r>
        <w:rPr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57728" behindDoc="0" locked="0" layoutInCell="1" allowOverlap="1" wp14:anchorId="736FBB42" wp14:editId="206FC339">
            <wp:simplePos x="0" y="0"/>
            <wp:positionH relativeFrom="margin">
              <wp:posOffset>99060</wp:posOffset>
            </wp:positionH>
            <wp:positionV relativeFrom="margin">
              <wp:posOffset>-94615</wp:posOffset>
            </wp:positionV>
            <wp:extent cx="566420" cy="752625"/>
            <wp:effectExtent l="0" t="0" r="5080" b="9525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T-PAUL LOGO FEV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AFF" w:rsidRPr="00ED23F3">
        <w:rPr>
          <w:sz w:val="32"/>
          <w:szCs w:val="32"/>
          <w:lang w:val="fr-FR"/>
        </w:rPr>
        <w:t>formulaire d’inscription bÉnÉvolat</w:t>
      </w:r>
    </w:p>
    <w:p w14:paraId="7C51D92B" w14:textId="77777777" w:rsidR="003A0AFF" w:rsidRDefault="003A0AFF" w:rsidP="00256F2D">
      <w:pPr>
        <w:jc w:val="center"/>
        <w:rPr>
          <w:sz w:val="18"/>
          <w:szCs w:val="18"/>
          <w:lang w:val="fr-FR"/>
        </w:rPr>
      </w:pPr>
    </w:p>
    <w:p w14:paraId="6B0552E2" w14:textId="77777777" w:rsidR="00AA5D66" w:rsidRPr="00D16030" w:rsidRDefault="00AA5D66" w:rsidP="00256F2D">
      <w:pPr>
        <w:jc w:val="center"/>
        <w:rPr>
          <w:sz w:val="18"/>
          <w:szCs w:val="18"/>
          <w:lang w:val="fr-FR"/>
        </w:rPr>
      </w:pPr>
    </w:p>
    <w:p w14:paraId="4649A981" w14:textId="77777777" w:rsidR="00AA5D66" w:rsidRPr="00D16030" w:rsidRDefault="003A0AFF" w:rsidP="001F034A">
      <w:pPr>
        <w:jc w:val="center"/>
        <w:rPr>
          <w:sz w:val="18"/>
          <w:szCs w:val="18"/>
          <w:lang w:val="fr-FR"/>
        </w:rPr>
      </w:pPr>
      <w:r w:rsidRPr="00D16030">
        <w:rPr>
          <w:sz w:val="18"/>
          <w:szCs w:val="18"/>
          <w:lang w:val="fr-FR"/>
        </w:rPr>
        <w:t>Tous les renseignements recueillis demeureront confidentiels et serviront à l’usage exclusif de la municipalité.</w:t>
      </w:r>
    </w:p>
    <w:tbl>
      <w:tblPr>
        <w:tblpPr w:leftFromText="141" w:rightFromText="141" w:vertAnchor="text" w:horzAnchor="margin" w:tblpY="7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3" w:type="dxa"/>
          <w:bottom w:w="14" w:type="dxa"/>
          <w:right w:w="113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391"/>
        <w:gridCol w:w="293"/>
        <w:gridCol w:w="425"/>
        <w:gridCol w:w="1584"/>
        <w:gridCol w:w="256"/>
        <w:gridCol w:w="1705"/>
        <w:gridCol w:w="165"/>
        <w:gridCol w:w="657"/>
        <w:gridCol w:w="311"/>
        <w:gridCol w:w="236"/>
        <w:gridCol w:w="2057"/>
      </w:tblGrid>
      <w:tr w:rsidR="00B4187F" w14:paraId="6386C63C" w14:textId="77777777" w:rsidTr="000431B8">
        <w:trPr>
          <w:trHeight w:val="454"/>
        </w:trPr>
        <w:tc>
          <w:tcPr>
            <w:tcW w:w="10627" w:type="dxa"/>
            <w:gridSpan w:val="13"/>
            <w:shd w:val="clear" w:color="auto" w:fill="DBE5F1"/>
            <w:vAlign w:val="center"/>
          </w:tcPr>
          <w:p w14:paraId="12F88804" w14:textId="77777777" w:rsidR="005636B5" w:rsidRPr="00D16030" w:rsidRDefault="005636B5" w:rsidP="004457CE">
            <w:pPr>
              <w:pStyle w:val="Titre2"/>
              <w:rPr>
                <w:sz w:val="24"/>
                <w:szCs w:val="24"/>
              </w:rPr>
            </w:pPr>
            <w:r w:rsidRPr="00D16030">
              <w:rPr>
                <w:sz w:val="24"/>
                <w:szCs w:val="24"/>
              </w:rPr>
              <w:t>IDENTIFICATION DU BÉNÉVOLE</w:t>
            </w:r>
          </w:p>
        </w:tc>
      </w:tr>
      <w:tr w:rsidR="00BC3B16" w:rsidRPr="00AA2229" w14:paraId="17ADCEEA" w14:textId="77777777" w:rsidTr="000431B8">
        <w:trPr>
          <w:trHeight w:val="615"/>
        </w:trPr>
        <w:tc>
          <w:tcPr>
            <w:tcW w:w="3656" w:type="dxa"/>
            <w:gridSpan w:val="5"/>
          </w:tcPr>
          <w:p w14:paraId="446FE242" w14:textId="77777777" w:rsidR="00BC3B16" w:rsidRDefault="00BC3B16" w:rsidP="004457CE">
            <w:pPr>
              <w:rPr>
                <w:sz w:val="20"/>
                <w:szCs w:val="20"/>
              </w:rPr>
            </w:pPr>
            <w:r w:rsidRPr="00D16030">
              <w:rPr>
                <w:sz w:val="20"/>
                <w:szCs w:val="20"/>
              </w:rPr>
              <w:t>Nom</w:t>
            </w:r>
          </w:p>
          <w:p w14:paraId="1347DE7D" w14:textId="77777777" w:rsidR="000431B8" w:rsidRPr="00D16030" w:rsidRDefault="000431B8" w:rsidP="004457CE">
            <w:pPr>
              <w:rPr>
                <w:sz w:val="20"/>
                <w:szCs w:val="20"/>
              </w:rPr>
            </w:pPr>
          </w:p>
          <w:p w14:paraId="472F1316" w14:textId="77777777" w:rsidR="00BC3B16" w:rsidRPr="00D16030" w:rsidRDefault="00BC3B16" w:rsidP="004457CE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</w:tcPr>
          <w:p w14:paraId="73FC1D3D" w14:textId="77777777" w:rsidR="00BC3B16" w:rsidRPr="00BC3B16" w:rsidRDefault="00BC3B16" w:rsidP="004457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Prénom</w:t>
            </w:r>
          </w:p>
          <w:p w14:paraId="29FA9CBB" w14:textId="77777777" w:rsidR="00BC3B16" w:rsidRDefault="00BC3B16" w:rsidP="004457C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22" w:type="dxa"/>
            <w:gridSpan w:val="2"/>
          </w:tcPr>
          <w:p w14:paraId="0E5B773F" w14:textId="77777777" w:rsidR="00BC3B16" w:rsidRPr="00D16030" w:rsidRDefault="00BC3B16" w:rsidP="004457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Sexe</w:t>
            </w:r>
          </w:p>
        </w:tc>
        <w:tc>
          <w:tcPr>
            <w:tcW w:w="2604" w:type="dxa"/>
            <w:gridSpan w:val="3"/>
          </w:tcPr>
          <w:p w14:paraId="65FA6009" w14:textId="77777777" w:rsidR="00BC3B16" w:rsidRDefault="00BC3B16" w:rsidP="004457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de naissance</w:t>
            </w:r>
            <w:r w:rsidR="001F034A">
              <w:rPr>
                <w:sz w:val="20"/>
                <w:szCs w:val="20"/>
                <w:lang w:val="fr-CA"/>
              </w:rPr>
              <w:t xml:space="preserve"> (J</w:t>
            </w:r>
            <w:r>
              <w:rPr>
                <w:sz w:val="20"/>
                <w:szCs w:val="20"/>
                <w:lang w:val="fr-CA"/>
              </w:rPr>
              <w:t>\M\A)</w:t>
            </w:r>
          </w:p>
          <w:p w14:paraId="5143234B" w14:textId="77777777" w:rsidR="00BC3B16" w:rsidRPr="00D16030" w:rsidRDefault="00BC3B16" w:rsidP="004457CE">
            <w:pPr>
              <w:rPr>
                <w:sz w:val="20"/>
                <w:szCs w:val="20"/>
                <w:lang w:val="fr-CA"/>
              </w:rPr>
            </w:pPr>
          </w:p>
        </w:tc>
      </w:tr>
      <w:tr w:rsidR="009F2CE2" w14:paraId="35673FA4" w14:textId="77777777" w:rsidTr="000431B8">
        <w:trPr>
          <w:trHeight w:val="602"/>
        </w:trPr>
        <w:tc>
          <w:tcPr>
            <w:tcW w:w="8570" w:type="dxa"/>
            <w:gridSpan w:val="12"/>
          </w:tcPr>
          <w:p w14:paraId="01E7923F" w14:textId="77777777" w:rsidR="00D16030" w:rsidRDefault="00D16030" w:rsidP="004457CE">
            <w:pPr>
              <w:rPr>
                <w:sz w:val="20"/>
                <w:szCs w:val="20"/>
              </w:rPr>
            </w:pPr>
            <w:proofErr w:type="spellStart"/>
            <w:r w:rsidRPr="00D16030">
              <w:rPr>
                <w:sz w:val="20"/>
                <w:szCs w:val="20"/>
              </w:rPr>
              <w:t>Adresse</w:t>
            </w:r>
            <w:proofErr w:type="spellEnd"/>
          </w:p>
          <w:p w14:paraId="2BE226F2" w14:textId="77777777" w:rsidR="000431B8" w:rsidRPr="00D16030" w:rsidRDefault="000431B8" w:rsidP="004457CE">
            <w:pPr>
              <w:rPr>
                <w:sz w:val="20"/>
                <w:szCs w:val="20"/>
              </w:rPr>
            </w:pPr>
          </w:p>
          <w:p w14:paraId="1DFCE444" w14:textId="77777777" w:rsidR="00D16030" w:rsidRPr="00D16030" w:rsidRDefault="00D16030" w:rsidP="004457CE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09CDC0B9" w14:textId="77777777" w:rsidR="00D16030" w:rsidRPr="00D16030" w:rsidRDefault="00D16030" w:rsidP="004457CE">
            <w:pPr>
              <w:rPr>
                <w:sz w:val="20"/>
                <w:szCs w:val="20"/>
              </w:rPr>
            </w:pPr>
            <w:r w:rsidRPr="00D16030">
              <w:rPr>
                <w:sz w:val="20"/>
                <w:szCs w:val="20"/>
              </w:rPr>
              <w:t xml:space="preserve">N° </w:t>
            </w:r>
            <w:proofErr w:type="spellStart"/>
            <w:r w:rsidRPr="00D16030">
              <w:rPr>
                <w:sz w:val="20"/>
                <w:szCs w:val="20"/>
              </w:rPr>
              <w:t>appartement</w:t>
            </w:r>
            <w:proofErr w:type="spellEnd"/>
          </w:p>
        </w:tc>
      </w:tr>
      <w:tr w:rsidR="00BC3B16" w14:paraId="5F4D6113" w14:textId="77777777" w:rsidTr="000431B8">
        <w:trPr>
          <w:trHeight w:val="403"/>
        </w:trPr>
        <w:tc>
          <w:tcPr>
            <w:tcW w:w="3656" w:type="dxa"/>
            <w:gridSpan w:val="5"/>
          </w:tcPr>
          <w:p w14:paraId="55014687" w14:textId="77777777" w:rsidR="00BC3B16" w:rsidRPr="00D16030" w:rsidRDefault="00BC3B16" w:rsidP="004457CE">
            <w:pPr>
              <w:rPr>
                <w:sz w:val="20"/>
                <w:szCs w:val="20"/>
              </w:rPr>
            </w:pPr>
            <w:r w:rsidRPr="00D16030">
              <w:rPr>
                <w:sz w:val="20"/>
                <w:szCs w:val="20"/>
              </w:rPr>
              <w:t>Ville</w:t>
            </w:r>
          </w:p>
          <w:p w14:paraId="2CFB7B9E" w14:textId="77777777" w:rsidR="00BC3B16" w:rsidRPr="00D16030" w:rsidRDefault="00BC3B16" w:rsidP="004457C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46C21651" w14:textId="77777777" w:rsidR="00BC3B16" w:rsidRDefault="00BC3B16" w:rsidP="00445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Province</w:t>
            </w:r>
          </w:p>
          <w:p w14:paraId="1EDF0AED" w14:textId="77777777" w:rsidR="000431B8" w:rsidRPr="00D16030" w:rsidRDefault="000431B8" w:rsidP="004457CE">
            <w:pPr>
              <w:rPr>
                <w:sz w:val="20"/>
                <w:szCs w:val="20"/>
              </w:rPr>
            </w:pPr>
          </w:p>
          <w:p w14:paraId="6DB2F658" w14:textId="77777777" w:rsidR="00BC3B16" w:rsidRDefault="00BC3B16" w:rsidP="004457CE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14:paraId="05A17C6B" w14:textId="77777777" w:rsidR="00BC3B16" w:rsidRDefault="00BC3B16" w:rsidP="00445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 </w:t>
            </w:r>
            <w:r w:rsidR="00A3768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ostal</w:t>
            </w:r>
          </w:p>
          <w:p w14:paraId="1F2EBE75" w14:textId="77777777" w:rsidR="000431B8" w:rsidRPr="00D16030" w:rsidRDefault="000431B8" w:rsidP="004457CE">
            <w:pPr>
              <w:rPr>
                <w:sz w:val="20"/>
                <w:szCs w:val="20"/>
              </w:rPr>
            </w:pPr>
          </w:p>
        </w:tc>
      </w:tr>
      <w:tr w:rsidR="00BC3B16" w14:paraId="61289161" w14:textId="77777777" w:rsidTr="000431B8">
        <w:trPr>
          <w:trHeight w:val="403"/>
        </w:trPr>
        <w:tc>
          <w:tcPr>
            <w:tcW w:w="3656" w:type="dxa"/>
            <w:gridSpan w:val="5"/>
          </w:tcPr>
          <w:p w14:paraId="3691F630" w14:textId="77777777" w:rsidR="00BC3B16" w:rsidRDefault="00BC3B16" w:rsidP="004457CE">
            <w:pPr>
              <w:rPr>
                <w:sz w:val="20"/>
                <w:szCs w:val="20"/>
              </w:rPr>
            </w:pPr>
            <w:proofErr w:type="spellStart"/>
            <w:r w:rsidRPr="00D16030">
              <w:rPr>
                <w:sz w:val="20"/>
                <w:szCs w:val="20"/>
              </w:rPr>
              <w:t>Téléphone</w:t>
            </w:r>
            <w:proofErr w:type="spellEnd"/>
            <w:r w:rsidRPr="00D16030">
              <w:rPr>
                <w:sz w:val="20"/>
                <w:szCs w:val="20"/>
              </w:rPr>
              <w:t xml:space="preserve"> </w:t>
            </w:r>
            <w:r w:rsidR="00067D34">
              <w:rPr>
                <w:sz w:val="20"/>
                <w:szCs w:val="20"/>
              </w:rPr>
              <w:t>(</w:t>
            </w:r>
            <w:proofErr w:type="spellStart"/>
            <w:r w:rsidRPr="00D16030">
              <w:rPr>
                <w:sz w:val="20"/>
                <w:szCs w:val="20"/>
              </w:rPr>
              <w:t>résidence</w:t>
            </w:r>
            <w:proofErr w:type="spellEnd"/>
            <w:r w:rsidRPr="00D16030">
              <w:rPr>
                <w:sz w:val="20"/>
                <w:szCs w:val="20"/>
              </w:rPr>
              <w:t>)</w:t>
            </w:r>
          </w:p>
          <w:p w14:paraId="189E5293" w14:textId="77777777" w:rsidR="000431B8" w:rsidRDefault="000431B8" w:rsidP="004457CE">
            <w:pPr>
              <w:rPr>
                <w:sz w:val="20"/>
                <w:szCs w:val="20"/>
              </w:rPr>
            </w:pPr>
          </w:p>
          <w:p w14:paraId="0CD2A1A7" w14:textId="77777777" w:rsidR="00BC3B16" w:rsidRPr="00D16030" w:rsidRDefault="00BC3B16" w:rsidP="004457C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07904BC1" w14:textId="77777777" w:rsidR="00BC3B16" w:rsidRDefault="00BC3B16" w:rsidP="004457CE">
            <w:pPr>
              <w:rPr>
                <w:sz w:val="20"/>
                <w:szCs w:val="20"/>
              </w:rPr>
            </w:pPr>
            <w:proofErr w:type="spellStart"/>
            <w:r w:rsidRPr="00D16030">
              <w:rPr>
                <w:sz w:val="20"/>
                <w:szCs w:val="20"/>
              </w:rPr>
              <w:t>Téléphone</w:t>
            </w:r>
            <w:proofErr w:type="spellEnd"/>
            <w:r w:rsidRPr="00D16030">
              <w:rPr>
                <w:sz w:val="20"/>
                <w:szCs w:val="20"/>
              </w:rPr>
              <w:t xml:space="preserve"> (travail)</w:t>
            </w:r>
          </w:p>
          <w:p w14:paraId="45B6D48C" w14:textId="77777777" w:rsidR="000431B8" w:rsidRPr="00D16030" w:rsidRDefault="000431B8" w:rsidP="004457CE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14:paraId="1204E9DC" w14:textId="77777777" w:rsidR="00BC3B16" w:rsidRDefault="00BC3B16" w:rsidP="004457CE">
            <w:pPr>
              <w:rPr>
                <w:sz w:val="20"/>
                <w:szCs w:val="20"/>
              </w:rPr>
            </w:pPr>
            <w:proofErr w:type="spellStart"/>
            <w:r w:rsidRPr="00D16030">
              <w:rPr>
                <w:sz w:val="20"/>
                <w:szCs w:val="20"/>
              </w:rPr>
              <w:t>Téléphone</w:t>
            </w:r>
            <w:proofErr w:type="spellEnd"/>
            <w:r w:rsidRPr="00D16030">
              <w:rPr>
                <w:sz w:val="20"/>
                <w:szCs w:val="20"/>
              </w:rPr>
              <w:t xml:space="preserve"> (</w:t>
            </w:r>
            <w:proofErr w:type="spellStart"/>
            <w:r w:rsidRPr="00D16030">
              <w:rPr>
                <w:sz w:val="20"/>
                <w:szCs w:val="20"/>
              </w:rPr>
              <w:t>cellulaire</w:t>
            </w:r>
            <w:proofErr w:type="spellEnd"/>
            <w:r w:rsidRPr="00D16030">
              <w:rPr>
                <w:sz w:val="20"/>
                <w:szCs w:val="20"/>
              </w:rPr>
              <w:t>)</w:t>
            </w:r>
          </w:p>
          <w:p w14:paraId="618C5F15" w14:textId="77777777" w:rsidR="000431B8" w:rsidRPr="00D16030" w:rsidRDefault="000431B8" w:rsidP="004457CE">
            <w:pPr>
              <w:rPr>
                <w:sz w:val="20"/>
                <w:szCs w:val="20"/>
              </w:rPr>
            </w:pPr>
          </w:p>
        </w:tc>
      </w:tr>
      <w:tr w:rsidR="00D16030" w14:paraId="30EC852C" w14:textId="77777777" w:rsidTr="000431B8">
        <w:trPr>
          <w:trHeight w:val="403"/>
        </w:trPr>
        <w:tc>
          <w:tcPr>
            <w:tcW w:w="10627" w:type="dxa"/>
            <w:gridSpan w:val="13"/>
          </w:tcPr>
          <w:p w14:paraId="6C5E0D87" w14:textId="77777777" w:rsidR="00D16030" w:rsidRDefault="00D16030" w:rsidP="004457CE">
            <w:pPr>
              <w:rPr>
                <w:sz w:val="20"/>
                <w:szCs w:val="20"/>
              </w:rPr>
            </w:pPr>
            <w:proofErr w:type="spellStart"/>
            <w:r w:rsidRPr="00D16030">
              <w:rPr>
                <w:sz w:val="20"/>
                <w:szCs w:val="20"/>
              </w:rPr>
              <w:t>Adresse</w:t>
            </w:r>
            <w:proofErr w:type="spellEnd"/>
            <w:r w:rsidRPr="00D16030">
              <w:rPr>
                <w:sz w:val="20"/>
                <w:szCs w:val="20"/>
              </w:rPr>
              <w:t xml:space="preserve"> </w:t>
            </w:r>
            <w:proofErr w:type="spellStart"/>
            <w:r w:rsidRPr="00D16030">
              <w:rPr>
                <w:sz w:val="20"/>
                <w:szCs w:val="20"/>
              </w:rPr>
              <w:t>électronique</w:t>
            </w:r>
            <w:proofErr w:type="spellEnd"/>
            <w:r w:rsidRPr="00D16030">
              <w:rPr>
                <w:sz w:val="20"/>
                <w:szCs w:val="20"/>
              </w:rPr>
              <w:t xml:space="preserve"> (</w:t>
            </w:r>
            <w:proofErr w:type="spellStart"/>
            <w:r w:rsidRPr="00D16030">
              <w:rPr>
                <w:sz w:val="20"/>
                <w:szCs w:val="20"/>
              </w:rPr>
              <w:t>courriel</w:t>
            </w:r>
            <w:proofErr w:type="spellEnd"/>
            <w:r w:rsidRPr="00D16030">
              <w:rPr>
                <w:sz w:val="20"/>
                <w:szCs w:val="20"/>
              </w:rPr>
              <w:t>)</w:t>
            </w:r>
          </w:p>
          <w:p w14:paraId="6F39E555" w14:textId="77777777" w:rsidR="000431B8" w:rsidRDefault="000431B8" w:rsidP="004457CE">
            <w:pPr>
              <w:rPr>
                <w:sz w:val="20"/>
                <w:szCs w:val="20"/>
              </w:rPr>
            </w:pPr>
          </w:p>
          <w:p w14:paraId="1B1FE04C" w14:textId="77777777" w:rsidR="00D16030" w:rsidRPr="00D16030" w:rsidRDefault="00D16030" w:rsidP="004457CE">
            <w:pPr>
              <w:rPr>
                <w:sz w:val="20"/>
                <w:szCs w:val="20"/>
              </w:rPr>
            </w:pPr>
          </w:p>
        </w:tc>
      </w:tr>
      <w:tr w:rsidR="000904F7" w:rsidRPr="00AA2229" w14:paraId="16890E98" w14:textId="77777777" w:rsidTr="000431B8">
        <w:trPr>
          <w:trHeight w:val="403"/>
        </w:trPr>
        <w:tc>
          <w:tcPr>
            <w:tcW w:w="10627" w:type="dxa"/>
            <w:gridSpan w:val="13"/>
            <w:vAlign w:val="center"/>
          </w:tcPr>
          <w:p w14:paraId="7CBDC059" w14:textId="77777777" w:rsidR="000904F7" w:rsidRPr="00D16030" w:rsidRDefault="000904F7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Moyen de communication préfé</w:t>
            </w:r>
            <w:r w:rsidR="00624D87">
              <w:rPr>
                <w:sz w:val="20"/>
                <w:szCs w:val="20"/>
                <w:lang w:val="fr-CA"/>
              </w:rPr>
              <w:t>r</w:t>
            </w:r>
            <w:r w:rsidRPr="00D16030">
              <w:rPr>
                <w:sz w:val="20"/>
                <w:szCs w:val="20"/>
                <w:lang w:val="fr-CA"/>
              </w:rPr>
              <w:t>é</w:t>
            </w:r>
            <w:r>
              <w:rPr>
                <w:sz w:val="20"/>
                <w:szCs w:val="20"/>
                <w:lang w:val="fr-CA"/>
              </w:rPr>
              <w:t xml:space="preserve"> :         </w:t>
            </w:r>
            <w:r w:rsidRPr="00D16030">
              <w:rPr>
                <w:sz w:val="20"/>
                <w:szCs w:val="20"/>
                <w:lang w:val="fr-CA"/>
              </w:rPr>
              <w:t xml:space="preserve">Téléphone     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Pr="00D16030">
              <w:rPr>
                <w:sz w:val="20"/>
                <w:szCs w:val="20"/>
                <w:lang w:val="fr-CA"/>
              </w:rPr>
              <w:t xml:space="preserve">                    Courriel     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Pr="00D16030">
              <w:rPr>
                <w:sz w:val="20"/>
                <w:szCs w:val="20"/>
                <w:lang w:val="fr-CA"/>
              </w:rPr>
              <w:t xml:space="preserve">                    Courrier     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EA5469" w:rsidRPr="0002101C" w14:paraId="79C747BA" w14:textId="77777777" w:rsidTr="000431B8">
        <w:trPr>
          <w:trHeight w:val="403"/>
        </w:trPr>
        <w:tc>
          <w:tcPr>
            <w:tcW w:w="2938" w:type="dxa"/>
            <w:gridSpan w:val="3"/>
            <w:vAlign w:val="center"/>
          </w:tcPr>
          <w:p w14:paraId="2301A53A" w14:textId="77777777" w:rsidR="007F2A6E" w:rsidRPr="00D16030" w:rsidRDefault="007F2A6E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Personne à rejoindre en cas d’urgence</w:t>
            </w:r>
            <w:r w:rsidR="000904F7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2558" w:type="dxa"/>
            <w:gridSpan w:val="4"/>
          </w:tcPr>
          <w:p w14:paraId="112C6AE7" w14:textId="77777777" w:rsidR="007F2A6E" w:rsidRDefault="007F2A6E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Nom</w:t>
            </w:r>
          </w:p>
          <w:p w14:paraId="700DE8AC" w14:textId="77777777" w:rsidR="009945F4" w:rsidRPr="00D16030" w:rsidRDefault="009945F4" w:rsidP="004457C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1705" w:type="dxa"/>
          </w:tcPr>
          <w:p w14:paraId="60A3F6A2" w14:textId="77777777" w:rsidR="007F2A6E" w:rsidRPr="00D16030" w:rsidRDefault="007F2A6E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Prénom</w:t>
            </w:r>
          </w:p>
        </w:tc>
        <w:tc>
          <w:tcPr>
            <w:tcW w:w="1369" w:type="dxa"/>
            <w:gridSpan w:val="4"/>
          </w:tcPr>
          <w:p w14:paraId="0D399147" w14:textId="77777777" w:rsidR="007F2A6E" w:rsidRPr="00D16030" w:rsidRDefault="007F2A6E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 xml:space="preserve">Téléphone </w:t>
            </w:r>
          </w:p>
        </w:tc>
        <w:tc>
          <w:tcPr>
            <w:tcW w:w="2057" w:type="dxa"/>
          </w:tcPr>
          <w:p w14:paraId="7486FDE6" w14:textId="77777777" w:rsidR="007F2A6E" w:rsidRPr="00D16030" w:rsidRDefault="007F2A6E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Lien</w:t>
            </w:r>
          </w:p>
        </w:tc>
      </w:tr>
      <w:tr w:rsidR="009F2CE2" w:rsidRPr="00AA2229" w14:paraId="28F3D215" w14:textId="77777777" w:rsidTr="000431B8">
        <w:trPr>
          <w:trHeight w:val="403"/>
        </w:trPr>
        <w:tc>
          <w:tcPr>
            <w:tcW w:w="2938" w:type="dxa"/>
            <w:gridSpan w:val="3"/>
          </w:tcPr>
          <w:p w14:paraId="6D17AF6A" w14:textId="77777777" w:rsidR="000904F7" w:rsidRPr="00D16030" w:rsidRDefault="000904F7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FR"/>
              </w:rPr>
              <w:t>Possédez-vous un permis de conduire valide</w:t>
            </w:r>
            <w:r w:rsidR="005E0DAC">
              <w:rPr>
                <w:sz w:val="20"/>
                <w:szCs w:val="20"/>
                <w:lang w:val="fr-FR"/>
              </w:rPr>
              <w:t xml:space="preserve"> </w:t>
            </w:r>
            <w:r w:rsidRPr="00D16030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2558" w:type="dxa"/>
            <w:gridSpan w:val="4"/>
          </w:tcPr>
          <w:p w14:paraId="40B177A9" w14:textId="77777777" w:rsidR="000904F7" w:rsidRPr="00D16030" w:rsidRDefault="000904F7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OUI</w:t>
            </w:r>
            <w:r>
              <w:rPr>
                <w:sz w:val="20"/>
                <w:szCs w:val="20"/>
                <w:lang w:val="fr-CA"/>
              </w:rPr>
              <w:t xml:space="preserve"> </w:t>
            </w:r>
            <w:r w:rsidRPr="00D16030">
              <w:rPr>
                <w:sz w:val="20"/>
                <w:szCs w:val="20"/>
                <w:lang w:val="fr-CA"/>
              </w:rPr>
              <w:t xml:space="preserve">  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t xml:space="preserve"> </w:t>
            </w:r>
            <w:r w:rsidR="0087162B">
              <w:rPr>
                <w:rStyle w:val="CheckBoxChar"/>
                <w:rFonts w:cs="Times New Roman"/>
                <w:sz w:val="20"/>
                <w:szCs w:val="20"/>
                <w:lang w:val="fr-CA"/>
              </w:rPr>
              <w:t xml:space="preserve"> </w:t>
            </w:r>
            <w:r w:rsidR="009945F4">
              <w:rPr>
                <w:rStyle w:val="CheckBoxChar"/>
                <w:rFonts w:cs="Times New Roman"/>
                <w:sz w:val="20"/>
                <w:szCs w:val="20"/>
                <w:lang w:val="fr-CA"/>
              </w:rPr>
              <w:t xml:space="preserve">   </w:t>
            </w:r>
            <w:r w:rsidRPr="00D16030">
              <w:rPr>
                <w:sz w:val="20"/>
                <w:szCs w:val="20"/>
                <w:lang w:val="fr-CA"/>
              </w:rPr>
              <w:t>NON   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Pr="00D16030">
              <w:rPr>
                <w:sz w:val="20"/>
                <w:szCs w:val="20"/>
                <w:lang w:val="fr-CA"/>
              </w:rPr>
              <w:t> </w:t>
            </w:r>
          </w:p>
        </w:tc>
        <w:tc>
          <w:tcPr>
            <w:tcW w:w="5131" w:type="dxa"/>
            <w:gridSpan w:val="6"/>
            <w:vAlign w:val="center"/>
          </w:tcPr>
          <w:p w14:paraId="73485580" w14:textId="77777777" w:rsidR="000904F7" w:rsidRDefault="000904F7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Numéro de permis de conduire :</w:t>
            </w:r>
          </w:p>
          <w:p w14:paraId="3904F7CD" w14:textId="77777777" w:rsidR="000904F7" w:rsidRDefault="000904F7" w:rsidP="004457CE">
            <w:pPr>
              <w:rPr>
                <w:sz w:val="20"/>
                <w:szCs w:val="20"/>
                <w:lang w:val="fr-CA"/>
              </w:rPr>
            </w:pPr>
          </w:p>
          <w:p w14:paraId="0EA34752" w14:textId="77777777" w:rsidR="000904F7" w:rsidRPr="00D16030" w:rsidRDefault="000904F7" w:rsidP="004457CE">
            <w:pPr>
              <w:rPr>
                <w:sz w:val="20"/>
                <w:szCs w:val="20"/>
                <w:lang w:val="fr-CA"/>
              </w:rPr>
            </w:pPr>
          </w:p>
        </w:tc>
      </w:tr>
      <w:tr w:rsidR="009F2CE2" w:rsidRPr="00C80394" w14:paraId="077E4F7F" w14:textId="77777777" w:rsidTr="000431B8">
        <w:trPr>
          <w:trHeight w:val="403"/>
        </w:trPr>
        <w:tc>
          <w:tcPr>
            <w:tcW w:w="2938" w:type="dxa"/>
            <w:gridSpan w:val="3"/>
            <w:vAlign w:val="center"/>
          </w:tcPr>
          <w:p w14:paraId="2CCF396F" w14:textId="77777777" w:rsidR="00C14152" w:rsidRPr="00D16030" w:rsidRDefault="00C14152" w:rsidP="004457CE">
            <w:pPr>
              <w:rPr>
                <w:sz w:val="20"/>
                <w:szCs w:val="20"/>
                <w:lang w:val="fr-FR"/>
              </w:rPr>
            </w:pPr>
            <w:r w:rsidRPr="00D16030">
              <w:rPr>
                <w:sz w:val="20"/>
                <w:szCs w:val="20"/>
                <w:lang w:val="fr-FR"/>
              </w:rPr>
              <w:t>Langue(s)</w:t>
            </w:r>
            <w:r w:rsidR="005E0DAC">
              <w:rPr>
                <w:sz w:val="20"/>
                <w:szCs w:val="20"/>
                <w:lang w:val="fr-FR"/>
              </w:rPr>
              <w:t xml:space="preserve"> </w:t>
            </w:r>
            <w:r w:rsidRPr="00D16030">
              <w:rPr>
                <w:sz w:val="20"/>
                <w:szCs w:val="20"/>
                <w:lang w:val="fr-FR"/>
              </w:rPr>
              <w:t>parlée(s)</w:t>
            </w:r>
            <w:r w:rsidR="005E0DAC">
              <w:rPr>
                <w:sz w:val="20"/>
                <w:szCs w:val="20"/>
                <w:lang w:val="fr-FR"/>
              </w:rPr>
              <w:t xml:space="preserve"> </w:t>
            </w:r>
            <w:r w:rsidR="00CE2A89" w:rsidRPr="00D16030">
              <w:rPr>
                <w:sz w:val="20"/>
                <w:szCs w:val="20"/>
                <w:lang w:val="fr-FR"/>
              </w:rPr>
              <w:t>:</w:t>
            </w:r>
            <w:r w:rsidRPr="00D16030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689" w:type="dxa"/>
            <w:gridSpan w:val="10"/>
            <w:vAlign w:val="center"/>
          </w:tcPr>
          <w:p w14:paraId="24DB2DF1" w14:textId="77777777" w:rsidR="00C14152" w:rsidRPr="00D16030" w:rsidRDefault="00C14152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 xml:space="preserve">Français     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Pr="00D16030">
              <w:rPr>
                <w:sz w:val="20"/>
                <w:szCs w:val="20"/>
              </w:rPr>
              <w:t xml:space="preserve">     </w:t>
            </w:r>
            <w:r w:rsidRPr="00D16030">
              <w:rPr>
                <w:sz w:val="20"/>
                <w:szCs w:val="20"/>
                <w:lang w:val="fr-CA"/>
              </w:rPr>
              <w:t xml:space="preserve">Anglais     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Pr="00D16030">
              <w:rPr>
                <w:sz w:val="20"/>
                <w:szCs w:val="20"/>
                <w:lang w:val="fr-CA"/>
              </w:rPr>
              <w:t xml:space="preserve">     Autre (s)     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="000904F7">
              <w:rPr>
                <w:rStyle w:val="CheckBoxChar"/>
                <w:rFonts w:cs="Times New Roman"/>
                <w:sz w:val="20"/>
                <w:szCs w:val="20"/>
              </w:rPr>
              <w:t xml:space="preserve">  _________________________</w:t>
            </w:r>
          </w:p>
        </w:tc>
      </w:tr>
      <w:tr w:rsidR="00B4187F" w14:paraId="3CAA88B4" w14:textId="77777777" w:rsidTr="000431B8">
        <w:trPr>
          <w:trHeight w:val="454"/>
        </w:trPr>
        <w:tc>
          <w:tcPr>
            <w:tcW w:w="10627" w:type="dxa"/>
            <w:gridSpan w:val="13"/>
            <w:shd w:val="clear" w:color="auto" w:fill="DBE5F1"/>
            <w:vAlign w:val="center"/>
          </w:tcPr>
          <w:p w14:paraId="13BC5F8E" w14:textId="77777777" w:rsidR="005636B5" w:rsidRPr="00D16030" w:rsidRDefault="00CE2A89" w:rsidP="004457CE">
            <w:pPr>
              <w:pStyle w:val="Titre2"/>
              <w:rPr>
                <w:sz w:val="24"/>
                <w:szCs w:val="24"/>
              </w:rPr>
            </w:pPr>
            <w:r w:rsidRPr="00D16030">
              <w:rPr>
                <w:sz w:val="24"/>
                <w:szCs w:val="24"/>
              </w:rPr>
              <w:t>OCCUPATION</w:t>
            </w:r>
          </w:p>
        </w:tc>
      </w:tr>
      <w:tr w:rsidR="000904F7" w:rsidRPr="00AA2229" w14:paraId="5FC213E9" w14:textId="77777777" w:rsidTr="000431B8">
        <w:trPr>
          <w:trHeight w:val="403"/>
        </w:trPr>
        <w:tc>
          <w:tcPr>
            <w:tcW w:w="10627" w:type="dxa"/>
            <w:gridSpan w:val="13"/>
            <w:vAlign w:val="center"/>
          </w:tcPr>
          <w:p w14:paraId="754B2B1E" w14:textId="77777777" w:rsidR="000904F7" w:rsidRPr="000904F7" w:rsidRDefault="000904F7" w:rsidP="004457CE">
            <w:pPr>
              <w:rPr>
                <w:sz w:val="20"/>
                <w:szCs w:val="20"/>
                <w:lang w:val="fr-CA"/>
              </w:rPr>
            </w:pPr>
            <w:r w:rsidRPr="000904F7">
              <w:rPr>
                <w:sz w:val="20"/>
                <w:szCs w:val="20"/>
                <w:lang w:val="fr-CA"/>
              </w:rPr>
              <w:t>Type d’emploi actuel:</w:t>
            </w:r>
            <w:r>
              <w:rPr>
                <w:sz w:val="20"/>
                <w:szCs w:val="20"/>
                <w:lang w:val="fr-CA"/>
              </w:rPr>
              <w:t xml:space="preserve">            </w:t>
            </w:r>
            <w:r w:rsidRPr="00D16030">
              <w:rPr>
                <w:sz w:val="20"/>
                <w:szCs w:val="20"/>
                <w:lang w:val="fr-CA"/>
              </w:rPr>
              <w:t>Temps plein  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t xml:space="preserve">    </w:t>
            </w:r>
            <w:r w:rsidRPr="00D16030"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0"/>
                <w:szCs w:val="20"/>
                <w:lang w:val="fr-CA"/>
              </w:rPr>
              <w:t xml:space="preserve">                    </w:t>
            </w:r>
            <w:r w:rsidRPr="00D16030">
              <w:rPr>
                <w:sz w:val="20"/>
                <w:szCs w:val="20"/>
                <w:lang w:val="fr-CA"/>
              </w:rPr>
              <w:t>Temps partiel  </w:t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="00FB5A8B"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9F2CE2" w:rsidRPr="00AA2229" w14:paraId="11A5F06D" w14:textId="77777777" w:rsidTr="000431B8">
        <w:trPr>
          <w:trHeight w:val="397"/>
        </w:trPr>
        <w:tc>
          <w:tcPr>
            <w:tcW w:w="2547" w:type="dxa"/>
            <w:gridSpan w:val="2"/>
            <w:vAlign w:val="center"/>
          </w:tcPr>
          <w:p w14:paraId="3382AEC8" w14:textId="77777777" w:rsidR="00CE2A89" w:rsidRPr="00D16030" w:rsidRDefault="00FB5A8B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A89"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="00CE2A89" w:rsidRPr="00D16030">
              <w:rPr>
                <w:sz w:val="20"/>
                <w:szCs w:val="20"/>
                <w:lang w:val="fr-CA"/>
              </w:rPr>
              <w:t xml:space="preserve">  Retraité(e)</w:t>
            </w:r>
          </w:p>
        </w:tc>
        <w:tc>
          <w:tcPr>
            <w:tcW w:w="8080" w:type="dxa"/>
            <w:gridSpan w:val="11"/>
            <w:vAlign w:val="center"/>
          </w:tcPr>
          <w:p w14:paraId="37780007" w14:textId="77777777" w:rsidR="00CE2A89" w:rsidRPr="00D16030" w:rsidRDefault="00FD53A3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sz w:val="20"/>
                <w:szCs w:val="20"/>
                <w:lang w:val="fr-CA"/>
              </w:rPr>
              <w:t>Domaine(s) de travail avant votre retraite:</w:t>
            </w:r>
          </w:p>
        </w:tc>
      </w:tr>
      <w:tr w:rsidR="009F2CE2" w14:paraId="7F1F46AE" w14:textId="77777777" w:rsidTr="000431B8">
        <w:trPr>
          <w:trHeight w:val="403"/>
        </w:trPr>
        <w:tc>
          <w:tcPr>
            <w:tcW w:w="2547" w:type="dxa"/>
            <w:gridSpan w:val="2"/>
            <w:vAlign w:val="center"/>
          </w:tcPr>
          <w:p w14:paraId="26053DF2" w14:textId="77777777" w:rsidR="00FD53A3" w:rsidRPr="00D16030" w:rsidRDefault="00FB5A8B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A3"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="00FD53A3" w:rsidRPr="00D16030">
              <w:rPr>
                <w:sz w:val="20"/>
                <w:szCs w:val="20"/>
                <w:lang w:val="fr-CA"/>
              </w:rPr>
              <w:t xml:space="preserve">  Étudiant(e)</w:t>
            </w:r>
          </w:p>
        </w:tc>
        <w:tc>
          <w:tcPr>
            <w:tcW w:w="8080" w:type="dxa"/>
            <w:gridSpan w:val="11"/>
            <w:vAlign w:val="center"/>
          </w:tcPr>
          <w:p w14:paraId="3226372B" w14:textId="77777777" w:rsidR="00FD53A3" w:rsidRPr="00D16030" w:rsidRDefault="00FD53A3" w:rsidP="004457CE">
            <w:pPr>
              <w:rPr>
                <w:sz w:val="20"/>
                <w:szCs w:val="20"/>
              </w:rPr>
            </w:pPr>
            <w:r w:rsidRPr="00D16030">
              <w:rPr>
                <w:sz w:val="20"/>
                <w:szCs w:val="20"/>
              </w:rPr>
              <w:t xml:space="preserve">Champs </w:t>
            </w:r>
            <w:proofErr w:type="spellStart"/>
            <w:r w:rsidRPr="00D16030">
              <w:rPr>
                <w:sz w:val="20"/>
                <w:szCs w:val="20"/>
              </w:rPr>
              <w:t>d’études</w:t>
            </w:r>
            <w:proofErr w:type="spellEnd"/>
            <w:r w:rsidRPr="00D16030">
              <w:rPr>
                <w:sz w:val="20"/>
                <w:szCs w:val="20"/>
              </w:rPr>
              <w:t>:</w:t>
            </w:r>
          </w:p>
        </w:tc>
      </w:tr>
      <w:tr w:rsidR="009F2CE2" w14:paraId="65FF9C75" w14:textId="77777777" w:rsidTr="000431B8">
        <w:trPr>
          <w:trHeight w:val="397"/>
        </w:trPr>
        <w:tc>
          <w:tcPr>
            <w:tcW w:w="2547" w:type="dxa"/>
            <w:gridSpan w:val="2"/>
            <w:vAlign w:val="center"/>
          </w:tcPr>
          <w:p w14:paraId="6DE78E26" w14:textId="77777777" w:rsidR="00FD53A3" w:rsidRPr="00D16030" w:rsidRDefault="00FB5A8B" w:rsidP="004457CE">
            <w:pPr>
              <w:rPr>
                <w:sz w:val="20"/>
                <w:szCs w:val="20"/>
                <w:lang w:val="fr-CA"/>
              </w:rPr>
            </w:pPr>
            <w:r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A3" w:rsidRPr="00D16030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Pr="00D16030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="00FD53A3" w:rsidRPr="00D16030">
              <w:rPr>
                <w:sz w:val="20"/>
                <w:szCs w:val="20"/>
                <w:lang w:val="fr-CA"/>
              </w:rPr>
              <w:t xml:space="preserve">  Autre(s)</w:t>
            </w:r>
          </w:p>
        </w:tc>
        <w:tc>
          <w:tcPr>
            <w:tcW w:w="8080" w:type="dxa"/>
            <w:gridSpan w:val="11"/>
            <w:vAlign w:val="center"/>
          </w:tcPr>
          <w:p w14:paraId="67453B44" w14:textId="77777777" w:rsidR="00FD53A3" w:rsidRPr="00D16030" w:rsidRDefault="00FD53A3" w:rsidP="004457CE">
            <w:pPr>
              <w:rPr>
                <w:sz w:val="20"/>
                <w:szCs w:val="20"/>
              </w:rPr>
            </w:pPr>
            <w:proofErr w:type="spellStart"/>
            <w:r w:rsidRPr="00D16030">
              <w:rPr>
                <w:sz w:val="20"/>
                <w:szCs w:val="20"/>
              </w:rPr>
              <w:t>Précisez</w:t>
            </w:r>
            <w:proofErr w:type="spellEnd"/>
            <w:r w:rsidRPr="00D16030">
              <w:rPr>
                <w:sz w:val="20"/>
                <w:szCs w:val="20"/>
              </w:rPr>
              <w:t>:</w:t>
            </w:r>
          </w:p>
        </w:tc>
      </w:tr>
      <w:tr w:rsidR="00B4187F" w14:paraId="2A085B10" w14:textId="77777777" w:rsidTr="000431B8">
        <w:trPr>
          <w:trHeight w:val="454"/>
        </w:trPr>
        <w:tc>
          <w:tcPr>
            <w:tcW w:w="10627" w:type="dxa"/>
            <w:gridSpan w:val="13"/>
            <w:shd w:val="clear" w:color="auto" w:fill="DBE5F1"/>
            <w:vAlign w:val="center"/>
          </w:tcPr>
          <w:p w14:paraId="1A221EE8" w14:textId="77777777" w:rsidR="005636B5" w:rsidRPr="00D16030" w:rsidRDefault="000904F7" w:rsidP="004457CE">
            <w:pPr>
              <w:pStyle w:val="Titr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aptitudes et intérêt</w:t>
            </w:r>
            <w:r w:rsidR="005636B5" w:rsidRPr="00D16030">
              <w:rPr>
                <w:sz w:val="24"/>
                <w:szCs w:val="24"/>
              </w:rPr>
              <w:t>s</w:t>
            </w:r>
          </w:p>
        </w:tc>
      </w:tr>
      <w:tr w:rsidR="00C14152" w:rsidRPr="00D16030" w14:paraId="3F758021" w14:textId="77777777" w:rsidTr="000431B8">
        <w:trPr>
          <w:trHeight w:val="454"/>
        </w:trPr>
        <w:tc>
          <w:tcPr>
            <w:tcW w:w="10627" w:type="dxa"/>
            <w:gridSpan w:val="13"/>
            <w:vAlign w:val="center"/>
          </w:tcPr>
          <w:p w14:paraId="1D9A31CE" w14:textId="77777777" w:rsidR="005636B5" w:rsidRPr="006D0BB9" w:rsidRDefault="000F7822" w:rsidP="004457CE">
            <w:pPr>
              <w:pStyle w:val="Italics"/>
              <w:rPr>
                <w:b/>
                <w:i w:val="0"/>
                <w:sz w:val="20"/>
                <w:szCs w:val="20"/>
                <w:lang w:val="fr-FR"/>
              </w:rPr>
            </w:pPr>
            <w:r w:rsidRPr="006D0BB9">
              <w:rPr>
                <w:b/>
                <w:i w:val="0"/>
                <w:sz w:val="20"/>
                <w:szCs w:val="20"/>
                <w:lang w:val="fr-FR"/>
              </w:rPr>
              <w:t xml:space="preserve">Quels types d’activités bénévoles vous intéressent ?  Cochez </w:t>
            </w:r>
            <w:r w:rsidR="00256F2D" w:rsidRPr="006D0BB9">
              <w:rPr>
                <w:b/>
                <w:i w:val="0"/>
                <w:sz w:val="20"/>
                <w:szCs w:val="20"/>
                <w:lang w:val="fr-FR"/>
              </w:rPr>
              <w:t xml:space="preserve">TOUTES </w:t>
            </w:r>
            <w:r w:rsidRPr="006D0BB9">
              <w:rPr>
                <w:b/>
                <w:i w:val="0"/>
                <w:sz w:val="20"/>
                <w:szCs w:val="20"/>
                <w:lang w:val="fr-FR"/>
              </w:rPr>
              <w:t>vos préférences…</w:t>
            </w:r>
          </w:p>
        </w:tc>
      </w:tr>
      <w:tr w:rsidR="00460CCB" w:rsidRPr="00624D87" w14:paraId="15CB1AB7" w14:textId="77777777" w:rsidTr="001506D1">
        <w:trPr>
          <w:trHeight w:val="567"/>
        </w:trPr>
        <w:tc>
          <w:tcPr>
            <w:tcW w:w="1696" w:type="dxa"/>
            <w:vAlign w:val="center"/>
          </w:tcPr>
          <w:p w14:paraId="19C15918" w14:textId="77777777" w:rsidR="00460CCB" w:rsidRPr="00EA5469" w:rsidRDefault="00460CCB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Bibliothèque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gridSpan w:val="3"/>
            <w:vAlign w:val="center"/>
          </w:tcPr>
          <w:p w14:paraId="29839ECC" w14:textId="77777777" w:rsidR="00460CCB" w:rsidRPr="00EA5469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Loisir</w:t>
            </w:r>
            <w:r w:rsidR="00460CCB">
              <w:rPr>
                <w:sz w:val="18"/>
                <w:szCs w:val="18"/>
                <w:lang w:val="fr-CA"/>
              </w:rPr>
              <w:t xml:space="preserve">s   </w:t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 w:rsidR="00460CCB">
              <w:rPr>
                <w:rStyle w:val="CheckBoxChar"/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09" w:type="dxa"/>
            <w:gridSpan w:val="2"/>
            <w:vAlign w:val="center"/>
          </w:tcPr>
          <w:p w14:paraId="396FD0FA" w14:textId="77777777" w:rsidR="00460CCB" w:rsidRPr="00EA5469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Animation</w:t>
            </w:r>
            <w:r w:rsidR="00460CCB">
              <w:rPr>
                <w:sz w:val="18"/>
                <w:szCs w:val="18"/>
                <w:lang w:val="fr-CA"/>
              </w:rPr>
              <w:t xml:space="preserve">   </w:t>
            </w:r>
            <w:r w:rsidR="00460CCB" w:rsidRPr="00EA5469">
              <w:rPr>
                <w:sz w:val="18"/>
                <w:szCs w:val="18"/>
                <w:lang w:val="fr-CA"/>
              </w:rPr>
              <w:t xml:space="preserve"> </w:t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11B0CAA2" w14:textId="77777777" w:rsidR="00460CCB" w:rsidRPr="00EA5469" w:rsidRDefault="001506D1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Décoration</w:t>
            </w:r>
            <w:r w:rsidR="00460CCB" w:rsidRPr="00EA5469">
              <w:rPr>
                <w:sz w:val="18"/>
                <w:szCs w:val="18"/>
                <w:lang w:val="fr-CA"/>
              </w:rPr>
              <w:t xml:space="preserve">   </w:t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="00460CCB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vAlign w:val="center"/>
          </w:tcPr>
          <w:p w14:paraId="465A6B17" w14:textId="77777777" w:rsidR="00460CCB" w:rsidRPr="00EA5469" w:rsidRDefault="001506D1" w:rsidP="000431B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Heure du conte</w:t>
            </w:r>
            <w:r w:rsidRPr="00EA5469">
              <w:rPr>
                <w:sz w:val="18"/>
                <w:szCs w:val="18"/>
                <w:lang w:val="fr-CA"/>
              </w:rPr>
              <w:t xml:space="preserve">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506D1" w:rsidRPr="00624D87" w14:paraId="62E7BE25" w14:textId="77777777" w:rsidTr="001506D1">
        <w:trPr>
          <w:trHeight w:val="567"/>
        </w:trPr>
        <w:tc>
          <w:tcPr>
            <w:tcW w:w="1696" w:type="dxa"/>
            <w:vAlign w:val="center"/>
          </w:tcPr>
          <w:p w14:paraId="2BCC8B4A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Jardinage      </w:t>
            </w:r>
            <w:r w:rsidRPr="00EA5469">
              <w:rPr>
                <w:sz w:val="18"/>
                <w:szCs w:val="18"/>
                <w:lang w:val="fr-CA"/>
              </w:rPr>
              <w:t xml:space="preserve">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 w:rsidRPr="00EA5469">
              <w:rPr>
                <w:sz w:val="18"/>
                <w:szCs w:val="18"/>
                <w:lang w:val="fr-CA"/>
              </w:rPr>
              <w:t xml:space="preserve">  </w:t>
            </w:r>
          </w:p>
        </w:tc>
        <w:tc>
          <w:tcPr>
            <w:tcW w:w="1535" w:type="dxa"/>
            <w:gridSpan w:val="3"/>
            <w:vAlign w:val="center"/>
          </w:tcPr>
          <w:p w14:paraId="6108612F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Sports</w:t>
            </w:r>
            <w:r w:rsidRPr="00EA5469">
              <w:rPr>
                <w:sz w:val="18"/>
                <w:szCs w:val="18"/>
                <w:lang w:val="fr-CA"/>
              </w:rPr>
              <w:t xml:space="preserve">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 w:rsidRPr="00EA5469">
              <w:rPr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009" w:type="dxa"/>
            <w:gridSpan w:val="2"/>
            <w:vAlign w:val="center"/>
          </w:tcPr>
          <w:p w14:paraId="198536F9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Aménagement paysager            </w:t>
            </w:r>
            <w:r w:rsidRPr="00EA5469">
              <w:rPr>
                <w:sz w:val="18"/>
                <w:szCs w:val="18"/>
                <w:lang w:val="fr-CA"/>
              </w:rPr>
              <w:t xml:space="preserve">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269A9B57" w14:textId="77777777" w:rsidR="001506D1" w:rsidRDefault="001506D1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Expositions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vAlign w:val="center"/>
          </w:tcPr>
          <w:p w14:paraId="14462AE1" w14:textId="77777777" w:rsidR="001506D1" w:rsidRDefault="001506D1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Repas communautaire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506D1" w:rsidRPr="00624D87" w14:paraId="0E6095BB" w14:textId="77777777" w:rsidTr="001506D1">
        <w:trPr>
          <w:trHeight w:val="567"/>
        </w:trPr>
        <w:tc>
          <w:tcPr>
            <w:tcW w:w="1696" w:type="dxa"/>
            <w:vAlign w:val="center"/>
          </w:tcPr>
          <w:p w14:paraId="6F768B6C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Jeunes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gridSpan w:val="3"/>
            <w:vAlign w:val="center"/>
          </w:tcPr>
          <w:p w14:paraId="31CFA359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Aînés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09" w:type="dxa"/>
            <w:gridSpan w:val="2"/>
            <w:vAlign w:val="center"/>
          </w:tcPr>
          <w:p w14:paraId="05BA6394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Milieu scolaire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5A8ADADD" w14:textId="77777777" w:rsidR="001506D1" w:rsidRDefault="001506D1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Organismes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vAlign w:val="center"/>
          </w:tcPr>
          <w:p w14:paraId="1BFB2FAC" w14:textId="77777777" w:rsidR="001506D1" w:rsidRDefault="001506D1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Vie communautaire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506D1" w:rsidRPr="00624D87" w14:paraId="0A127E58" w14:textId="77777777" w:rsidTr="001506D1">
        <w:trPr>
          <w:trHeight w:val="567"/>
        </w:trPr>
        <w:tc>
          <w:tcPr>
            <w:tcW w:w="1696" w:type="dxa"/>
            <w:vAlign w:val="center"/>
          </w:tcPr>
          <w:p w14:paraId="2A5CDBE9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Art et culture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gridSpan w:val="3"/>
            <w:vAlign w:val="center"/>
          </w:tcPr>
          <w:p w14:paraId="476D3D3B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Guignolée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09" w:type="dxa"/>
            <w:gridSpan w:val="2"/>
            <w:vAlign w:val="center"/>
          </w:tcPr>
          <w:p w14:paraId="44D2D421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Aide à la famille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720CBB4" w14:textId="77777777" w:rsidR="001506D1" w:rsidRDefault="001506D1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Artisanat</w:t>
            </w:r>
            <w:r w:rsidRPr="00EA5469">
              <w:rPr>
                <w:sz w:val="18"/>
                <w:szCs w:val="18"/>
                <w:lang w:val="fr-CA"/>
              </w:rPr>
              <w:t xml:space="preserve">  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vAlign w:val="center"/>
          </w:tcPr>
          <w:p w14:paraId="7033B0CC" w14:textId="77777777" w:rsidR="001506D1" w:rsidRDefault="001506D1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Gardiennage d’enfants  </w:t>
            </w:r>
            <w:r w:rsidRPr="00EA5469">
              <w:rPr>
                <w:sz w:val="18"/>
                <w:szCs w:val="18"/>
                <w:lang w:val="fr-CA"/>
              </w:rPr>
              <w:t xml:space="preserve">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506D1" w:rsidRPr="00624D87" w14:paraId="5D384594" w14:textId="77777777" w:rsidTr="001506D1">
        <w:trPr>
          <w:trHeight w:val="567"/>
        </w:trPr>
        <w:tc>
          <w:tcPr>
            <w:tcW w:w="1696" w:type="dxa"/>
            <w:vAlign w:val="center"/>
          </w:tcPr>
          <w:p w14:paraId="0285AFBE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Opération </w:t>
            </w:r>
          </w:p>
          <w:p w14:paraId="5DB3C139" w14:textId="77777777" w:rsidR="001506D1" w:rsidRDefault="001506D1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Nez Rouge </w:t>
            </w:r>
            <w:r w:rsidRPr="00EA5469">
              <w:rPr>
                <w:sz w:val="18"/>
                <w:szCs w:val="18"/>
                <w:lang w:val="fr-CA"/>
              </w:rPr>
              <w:t xml:space="preserve"> </w:t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gridSpan w:val="3"/>
            <w:vAlign w:val="center"/>
          </w:tcPr>
          <w:p w14:paraId="54088033" w14:textId="77777777" w:rsidR="00775A9A" w:rsidRDefault="00775A9A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Maison</w:t>
            </w:r>
            <w:r w:rsidR="001506D1">
              <w:rPr>
                <w:sz w:val="18"/>
                <w:szCs w:val="18"/>
                <w:lang w:val="fr-CA"/>
              </w:rPr>
              <w:t>s</w:t>
            </w:r>
          </w:p>
          <w:p w14:paraId="652B02DC" w14:textId="77777777" w:rsidR="001506D1" w:rsidRDefault="00775A9A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fleuries</w:t>
            </w:r>
            <w:r w:rsidR="001506D1" w:rsidRPr="00EA5469">
              <w:rPr>
                <w:sz w:val="18"/>
                <w:szCs w:val="18"/>
                <w:lang w:val="fr-CA"/>
              </w:rPr>
              <w:t xml:space="preserve">   </w:t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09" w:type="dxa"/>
            <w:gridSpan w:val="2"/>
            <w:vAlign w:val="center"/>
          </w:tcPr>
          <w:p w14:paraId="3E19A610" w14:textId="77777777" w:rsidR="001506D1" w:rsidRDefault="00775A9A" w:rsidP="004457CE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Comité consultatif d’urbanisme</w:t>
            </w:r>
            <w:r w:rsidR="001506D1" w:rsidRPr="00EA5469">
              <w:rPr>
                <w:sz w:val="18"/>
                <w:szCs w:val="18"/>
                <w:lang w:val="fr-CA"/>
              </w:rPr>
              <w:t xml:space="preserve">   </w:t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79047C1D" w14:textId="77777777" w:rsidR="001506D1" w:rsidRDefault="00775A9A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Autres</w:t>
            </w:r>
            <w:r w:rsidR="001506D1" w:rsidRPr="00EA5469">
              <w:rPr>
                <w:sz w:val="18"/>
                <w:szCs w:val="18"/>
                <w:lang w:val="fr-CA"/>
              </w:rPr>
              <w:t xml:space="preserve">   </w:t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vAlign w:val="center"/>
          </w:tcPr>
          <w:p w14:paraId="3C1A6F9A" w14:textId="77777777" w:rsidR="001506D1" w:rsidRDefault="00775A9A" w:rsidP="00133E12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Autres</w:t>
            </w:r>
            <w:r w:rsidR="001506D1" w:rsidRPr="00EA5469">
              <w:rPr>
                <w:sz w:val="18"/>
                <w:szCs w:val="18"/>
                <w:lang w:val="fr-CA"/>
              </w:rPr>
              <w:t xml:space="preserve">   </w:t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</w:r>
            <w:r w:rsidR="00D06CA2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="001506D1" w:rsidRPr="00EA5469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>
              <w:rPr>
                <w:rStyle w:val="CheckBoxChar"/>
                <w:rFonts w:cs="Times New Roman"/>
                <w:sz w:val="18"/>
                <w:szCs w:val="18"/>
              </w:rPr>
              <w:t xml:space="preserve">  </w:t>
            </w:r>
            <w:r w:rsidRPr="00775A9A">
              <w:rPr>
                <w:rStyle w:val="CheckBoxChar"/>
                <w:rFonts w:cs="Times New Roman"/>
                <w:color w:val="000000" w:themeColor="text1"/>
                <w:sz w:val="18"/>
                <w:szCs w:val="18"/>
              </w:rPr>
              <w:t xml:space="preserve"> ____________________</w:t>
            </w:r>
          </w:p>
        </w:tc>
      </w:tr>
    </w:tbl>
    <w:p w14:paraId="52D2286A" w14:textId="77777777" w:rsidR="0015345A" w:rsidRDefault="0015345A">
      <w:r>
        <w:rPr>
          <w:b/>
          <w:caps/>
        </w:rPr>
        <w:br w:type="page"/>
      </w: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3" w:type="dxa"/>
          <w:bottom w:w="14" w:type="dxa"/>
          <w:right w:w="113" w:type="dxa"/>
        </w:tblCellMar>
        <w:tblLook w:val="0000" w:firstRow="0" w:lastRow="0" w:firstColumn="0" w:lastColumn="0" w:noHBand="0" w:noVBand="0"/>
      </w:tblPr>
      <w:tblGrid>
        <w:gridCol w:w="1260"/>
        <w:gridCol w:w="3044"/>
        <w:gridCol w:w="3118"/>
        <w:gridCol w:w="3196"/>
      </w:tblGrid>
      <w:tr w:rsidR="008D2655" w14:paraId="3FA29481" w14:textId="77777777" w:rsidTr="00B4187F">
        <w:trPr>
          <w:trHeight w:val="397"/>
          <w:jc w:val="center"/>
        </w:trPr>
        <w:tc>
          <w:tcPr>
            <w:tcW w:w="10618" w:type="dxa"/>
            <w:gridSpan w:val="4"/>
            <w:shd w:val="clear" w:color="auto" w:fill="DBE5F1"/>
            <w:vAlign w:val="center"/>
          </w:tcPr>
          <w:p w14:paraId="636548B1" w14:textId="77777777" w:rsidR="008D2655" w:rsidRPr="006D0BB9" w:rsidRDefault="0015345A" w:rsidP="001D1028">
            <w:pPr>
              <w:pStyle w:val="Titre2"/>
              <w:rPr>
                <w:sz w:val="24"/>
                <w:szCs w:val="24"/>
              </w:rPr>
            </w:pP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</w:rPr>
              <w:lastRenderedPageBreak/>
              <w:br w:type="page"/>
            </w:r>
            <w:r w:rsidR="008D2655">
              <w:rPr>
                <w:rFonts w:cs="Times New Roman"/>
                <w:szCs w:val="24"/>
                <w:lang w:val="en-US" w:eastAsia="en-US" w:bidi="en-US"/>
              </w:rPr>
              <w:br w:type="page"/>
            </w:r>
            <w:r w:rsidR="001D1028" w:rsidRPr="006D0BB9">
              <w:rPr>
                <w:sz w:val="24"/>
                <w:szCs w:val="24"/>
              </w:rPr>
              <w:t>disponibilité</w:t>
            </w:r>
          </w:p>
        </w:tc>
      </w:tr>
      <w:tr w:rsidR="009F10C0" w:rsidRPr="00AA2229" w14:paraId="2532451A" w14:textId="77777777" w:rsidTr="00EF0BA0">
        <w:trPr>
          <w:trHeight w:val="403"/>
          <w:jc w:val="center"/>
        </w:trPr>
        <w:tc>
          <w:tcPr>
            <w:tcW w:w="10618" w:type="dxa"/>
            <w:gridSpan w:val="4"/>
            <w:vAlign w:val="center"/>
          </w:tcPr>
          <w:p w14:paraId="5B27E969" w14:textId="77777777" w:rsidR="009F10C0" w:rsidRPr="0015345A" w:rsidRDefault="009F10C0">
            <w:pPr>
              <w:rPr>
                <w:b/>
                <w:sz w:val="20"/>
                <w:szCs w:val="20"/>
                <w:lang w:val="fr-CA"/>
              </w:rPr>
            </w:pPr>
            <w:r w:rsidRPr="0015345A">
              <w:rPr>
                <w:b/>
                <w:sz w:val="20"/>
                <w:szCs w:val="20"/>
                <w:lang w:val="fr-CA"/>
              </w:rPr>
              <w:t>Indique</w:t>
            </w:r>
            <w:r w:rsidR="00235A62" w:rsidRPr="0015345A">
              <w:rPr>
                <w:b/>
                <w:sz w:val="20"/>
                <w:szCs w:val="20"/>
                <w:lang w:val="fr-CA"/>
              </w:rPr>
              <w:t xml:space="preserve">z le jour ainsi que la période où vous êtes disponible. </w:t>
            </w:r>
          </w:p>
        </w:tc>
      </w:tr>
      <w:tr w:rsidR="00923788" w:rsidRPr="00AA2229" w14:paraId="7162E8D1" w14:textId="77777777" w:rsidTr="00923788">
        <w:trPr>
          <w:trHeight w:val="403"/>
          <w:jc w:val="center"/>
        </w:trPr>
        <w:tc>
          <w:tcPr>
            <w:tcW w:w="1260" w:type="dxa"/>
            <w:vAlign w:val="center"/>
          </w:tcPr>
          <w:p w14:paraId="1491B5C3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044" w:type="dxa"/>
            <w:vAlign w:val="center"/>
          </w:tcPr>
          <w:p w14:paraId="34F6BFF9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18" w:type="dxa"/>
            <w:vAlign w:val="center"/>
          </w:tcPr>
          <w:p w14:paraId="792F8DE4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96" w:type="dxa"/>
            <w:vAlign w:val="center"/>
          </w:tcPr>
          <w:p w14:paraId="30636D3F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</w:tr>
      <w:tr w:rsidR="00923788" w:rsidRPr="009F10C0" w14:paraId="279A3023" w14:textId="77777777" w:rsidTr="00923788">
        <w:trPr>
          <w:trHeight w:val="403"/>
          <w:jc w:val="center"/>
        </w:trPr>
        <w:tc>
          <w:tcPr>
            <w:tcW w:w="1260" w:type="dxa"/>
            <w:vAlign w:val="center"/>
          </w:tcPr>
          <w:p w14:paraId="7A8A9F72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  <w:r w:rsidRPr="0015345A">
              <w:rPr>
                <w:sz w:val="20"/>
                <w:szCs w:val="20"/>
                <w:lang w:val="fr-CA"/>
              </w:rPr>
              <w:t>Matin</w:t>
            </w:r>
          </w:p>
        </w:tc>
        <w:tc>
          <w:tcPr>
            <w:tcW w:w="3044" w:type="dxa"/>
            <w:vAlign w:val="center"/>
          </w:tcPr>
          <w:p w14:paraId="3313CCA1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18" w:type="dxa"/>
            <w:vAlign w:val="center"/>
          </w:tcPr>
          <w:p w14:paraId="199E0BD7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96" w:type="dxa"/>
            <w:vAlign w:val="center"/>
          </w:tcPr>
          <w:p w14:paraId="5F38F84B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</w:tr>
      <w:tr w:rsidR="00923788" w:rsidRPr="009F10C0" w14:paraId="4E395D10" w14:textId="77777777" w:rsidTr="00923788">
        <w:trPr>
          <w:trHeight w:val="403"/>
          <w:jc w:val="center"/>
        </w:trPr>
        <w:tc>
          <w:tcPr>
            <w:tcW w:w="1260" w:type="dxa"/>
            <w:vAlign w:val="center"/>
          </w:tcPr>
          <w:p w14:paraId="61356EDA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  <w:r w:rsidRPr="0015345A">
              <w:rPr>
                <w:sz w:val="20"/>
                <w:szCs w:val="20"/>
                <w:lang w:val="fr-CA"/>
              </w:rPr>
              <w:t>Après-midi</w:t>
            </w:r>
          </w:p>
        </w:tc>
        <w:tc>
          <w:tcPr>
            <w:tcW w:w="3044" w:type="dxa"/>
            <w:vAlign w:val="center"/>
          </w:tcPr>
          <w:p w14:paraId="59EA8D9E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18" w:type="dxa"/>
            <w:vAlign w:val="center"/>
          </w:tcPr>
          <w:p w14:paraId="1647B9DF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96" w:type="dxa"/>
            <w:vAlign w:val="center"/>
          </w:tcPr>
          <w:p w14:paraId="58B260D3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</w:tr>
      <w:tr w:rsidR="00923788" w:rsidRPr="009F10C0" w14:paraId="49715AF2" w14:textId="77777777" w:rsidTr="00923788">
        <w:trPr>
          <w:trHeight w:val="403"/>
          <w:jc w:val="center"/>
        </w:trPr>
        <w:tc>
          <w:tcPr>
            <w:tcW w:w="1260" w:type="dxa"/>
            <w:vAlign w:val="center"/>
          </w:tcPr>
          <w:p w14:paraId="09B4038F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  <w:r w:rsidRPr="0015345A">
              <w:rPr>
                <w:sz w:val="20"/>
                <w:szCs w:val="20"/>
                <w:lang w:val="fr-CA"/>
              </w:rPr>
              <w:t>Soir</w:t>
            </w:r>
          </w:p>
        </w:tc>
        <w:tc>
          <w:tcPr>
            <w:tcW w:w="3044" w:type="dxa"/>
            <w:vAlign w:val="center"/>
          </w:tcPr>
          <w:p w14:paraId="59F94922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18" w:type="dxa"/>
            <w:vAlign w:val="center"/>
          </w:tcPr>
          <w:p w14:paraId="4B77826E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196" w:type="dxa"/>
            <w:vAlign w:val="center"/>
          </w:tcPr>
          <w:p w14:paraId="42D39113" w14:textId="77777777" w:rsidR="00923788" w:rsidRPr="0015345A" w:rsidRDefault="00923788">
            <w:pPr>
              <w:rPr>
                <w:sz w:val="20"/>
                <w:szCs w:val="20"/>
                <w:lang w:val="fr-CA"/>
              </w:rPr>
            </w:pPr>
          </w:p>
        </w:tc>
      </w:tr>
      <w:tr w:rsidR="009F10C0" w:rsidRPr="00AA2229" w14:paraId="553465E4" w14:textId="77777777" w:rsidTr="0015345A">
        <w:trPr>
          <w:trHeight w:val="980"/>
          <w:jc w:val="center"/>
        </w:trPr>
        <w:tc>
          <w:tcPr>
            <w:tcW w:w="10618" w:type="dxa"/>
            <w:gridSpan w:val="4"/>
            <w:vAlign w:val="center"/>
          </w:tcPr>
          <w:p w14:paraId="1CBAD5FA" w14:textId="77777777" w:rsidR="009F10C0" w:rsidRPr="0015345A" w:rsidRDefault="00133E1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Autres disponibilités</w:t>
            </w:r>
            <w:r w:rsidR="004457CE">
              <w:rPr>
                <w:sz w:val="20"/>
                <w:szCs w:val="20"/>
                <w:lang w:val="fr-CA"/>
              </w:rPr>
              <w:t xml:space="preserve"> : (date </w:t>
            </w:r>
            <w:r w:rsidR="004457CE" w:rsidRPr="00F6796C">
              <w:rPr>
                <w:sz w:val="20"/>
                <w:szCs w:val="20"/>
                <w:lang w:val="fr-CA"/>
              </w:rPr>
              <w:t>(JJ\MM\AAAA)</w:t>
            </w:r>
          </w:p>
          <w:p w14:paraId="46AF860D" w14:textId="77777777" w:rsidR="00235A62" w:rsidRPr="0015345A" w:rsidRDefault="00235A62">
            <w:pPr>
              <w:rPr>
                <w:sz w:val="20"/>
                <w:szCs w:val="20"/>
                <w:lang w:val="fr-CA"/>
              </w:rPr>
            </w:pPr>
          </w:p>
          <w:p w14:paraId="56B67D55" w14:textId="77777777" w:rsidR="00235A62" w:rsidRPr="0015345A" w:rsidRDefault="00235A62">
            <w:pPr>
              <w:rPr>
                <w:sz w:val="20"/>
                <w:szCs w:val="20"/>
                <w:lang w:val="fr-CA"/>
              </w:rPr>
            </w:pPr>
          </w:p>
          <w:p w14:paraId="31F31333" w14:textId="77777777" w:rsidR="0015345A" w:rsidRPr="0015345A" w:rsidRDefault="0015345A">
            <w:pPr>
              <w:rPr>
                <w:sz w:val="20"/>
                <w:szCs w:val="20"/>
                <w:lang w:val="fr-CA"/>
              </w:rPr>
            </w:pPr>
          </w:p>
        </w:tc>
      </w:tr>
      <w:tr w:rsidR="00EF0BA0" w:rsidRPr="004457CE" w14:paraId="65DD6EE9" w14:textId="77777777" w:rsidTr="00B4187F">
        <w:trPr>
          <w:trHeight w:val="397"/>
          <w:jc w:val="center"/>
        </w:trPr>
        <w:tc>
          <w:tcPr>
            <w:tcW w:w="10618" w:type="dxa"/>
            <w:gridSpan w:val="4"/>
            <w:shd w:val="clear" w:color="auto" w:fill="DBE5F1"/>
            <w:vAlign w:val="center"/>
          </w:tcPr>
          <w:p w14:paraId="5635B7EA" w14:textId="77777777" w:rsidR="00EF0BA0" w:rsidRPr="00EF0BA0" w:rsidRDefault="00EF0BA0" w:rsidP="00EF0BA0">
            <w:pPr>
              <w:rPr>
                <w:b/>
                <w:lang w:val="fr-CA"/>
              </w:rPr>
            </w:pPr>
            <w:r w:rsidRPr="004457CE">
              <w:rPr>
                <w:b/>
                <w:sz w:val="24"/>
                <w:szCs w:val="24"/>
                <w:lang w:val="fr-CA"/>
              </w:rPr>
              <w:t>DÉCLARATION</w:t>
            </w:r>
          </w:p>
        </w:tc>
      </w:tr>
      <w:tr w:rsidR="00EF0BA0" w:rsidRPr="00AA2229" w14:paraId="319C2401" w14:textId="77777777" w:rsidTr="0015345A">
        <w:trPr>
          <w:trHeight w:val="403"/>
          <w:jc w:val="center"/>
        </w:trPr>
        <w:tc>
          <w:tcPr>
            <w:tcW w:w="10618" w:type="dxa"/>
            <w:gridSpan w:val="4"/>
            <w:shd w:val="clear" w:color="auto" w:fill="auto"/>
            <w:vAlign w:val="center"/>
          </w:tcPr>
          <w:p w14:paraId="7AF4D7DA" w14:textId="77777777" w:rsidR="00EF0BA0" w:rsidRPr="00F6796C" w:rsidRDefault="0015345A" w:rsidP="0015345A">
            <w:pPr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>Si vous n’avez pas atteint 18 ans, votre parent ou un tuteur doit remplir la partie suivante:</w:t>
            </w:r>
          </w:p>
          <w:p w14:paraId="1E09C606" w14:textId="77777777" w:rsidR="0015345A" w:rsidRPr="00F6796C" w:rsidRDefault="0015345A" w:rsidP="0015345A">
            <w:pPr>
              <w:rPr>
                <w:sz w:val="20"/>
                <w:szCs w:val="20"/>
                <w:lang w:val="fr-CA"/>
              </w:rPr>
            </w:pPr>
          </w:p>
          <w:p w14:paraId="77FEA985" w14:textId="77777777" w:rsidR="0015345A" w:rsidRPr="00F6796C" w:rsidRDefault="0015345A" w:rsidP="0015345A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 xml:space="preserve">Je sais que mon enfant ou l’enfant dont j’ai légalement la charge a décidé de faire du bénévolat pour la municipalité de </w:t>
            </w:r>
            <w:proofErr w:type="spellStart"/>
            <w:r w:rsidRPr="00F6796C">
              <w:rPr>
                <w:sz w:val="20"/>
                <w:szCs w:val="20"/>
                <w:lang w:val="fr-CA"/>
              </w:rPr>
              <w:t>Saint-Paul-de-l’Île-aux-Noix</w:t>
            </w:r>
            <w:proofErr w:type="spellEnd"/>
            <w:r w:rsidRPr="00F6796C">
              <w:rPr>
                <w:sz w:val="20"/>
                <w:szCs w:val="20"/>
                <w:lang w:val="fr-CA"/>
              </w:rPr>
              <w:t xml:space="preserve"> et j’approuve sa décision.</w:t>
            </w:r>
          </w:p>
          <w:p w14:paraId="7FBA4F3F" w14:textId="77777777" w:rsidR="0015345A" w:rsidRPr="00F6796C" w:rsidRDefault="0015345A" w:rsidP="0015345A">
            <w:pPr>
              <w:rPr>
                <w:sz w:val="20"/>
                <w:szCs w:val="20"/>
                <w:lang w:val="fr-CA"/>
              </w:rPr>
            </w:pPr>
          </w:p>
          <w:p w14:paraId="297F0E83" w14:textId="77777777" w:rsidR="0015345A" w:rsidRPr="00F6796C" w:rsidRDefault="0015345A" w:rsidP="0015345A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>N</w:t>
            </w:r>
            <w:r w:rsidR="00FB024B" w:rsidRPr="00F6796C">
              <w:rPr>
                <w:sz w:val="20"/>
                <w:szCs w:val="20"/>
                <w:lang w:val="fr-CA"/>
              </w:rPr>
              <w:t>om</w:t>
            </w:r>
            <w:r w:rsidRPr="00F6796C">
              <w:rPr>
                <w:sz w:val="20"/>
                <w:szCs w:val="20"/>
                <w:lang w:val="fr-CA"/>
              </w:rPr>
              <w:t> :  ____________</w:t>
            </w:r>
            <w:r w:rsidR="00FB024B" w:rsidRPr="00F6796C">
              <w:rPr>
                <w:sz w:val="20"/>
                <w:szCs w:val="20"/>
                <w:lang w:val="fr-CA"/>
              </w:rPr>
              <w:t>________________</w:t>
            </w:r>
            <w:r w:rsidRPr="00F6796C">
              <w:rPr>
                <w:sz w:val="20"/>
                <w:szCs w:val="20"/>
                <w:lang w:val="fr-CA"/>
              </w:rPr>
              <w:t>__________________________________________________</w:t>
            </w:r>
          </w:p>
          <w:p w14:paraId="0A5C7D5A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  <w:p w14:paraId="19419D4B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>Relation avec le (la)bénévole :  ___________________________________________________________</w:t>
            </w:r>
          </w:p>
          <w:p w14:paraId="053C178C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  <w:p w14:paraId="6D600C68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>Numéro de téléphone :  _________________________________________________________________</w:t>
            </w:r>
          </w:p>
          <w:p w14:paraId="18C8D49D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  <w:p w14:paraId="6B9154FD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  <w:p w14:paraId="41765277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  <w:p w14:paraId="73467013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>______________________________________________                       ___________________________</w:t>
            </w:r>
          </w:p>
          <w:p w14:paraId="704688BA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 xml:space="preserve">         </w:t>
            </w:r>
            <w:r w:rsidR="00F6796C">
              <w:rPr>
                <w:sz w:val="20"/>
                <w:szCs w:val="20"/>
                <w:lang w:val="fr-CA"/>
              </w:rPr>
              <w:t xml:space="preserve">         Sign</w:t>
            </w:r>
            <w:r w:rsidRPr="00F6796C">
              <w:rPr>
                <w:sz w:val="20"/>
                <w:szCs w:val="20"/>
                <w:lang w:val="fr-CA"/>
              </w:rPr>
              <w:t>ature du parent ou tuteur                                                    Date (JJ\MM\AAAA)</w:t>
            </w:r>
          </w:p>
          <w:p w14:paraId="5CF84347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  <w:p w14:paraId="3B39D070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  <w:p w14:paraId="33FE23C4" w14:textId="77777777" w:rsidR="00FB024B" w:rsidRPr="00F6796C" w:rsidRDefault="00FB5A8B" w:rsidP="0015345A">
            <w:pPr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</w:pPr>
            <w:r w:rsidRPr="00F6796C">
              <w:rPr>
                <w:rStyle w:val="CheckBoxChar"/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24B" w:rsidRPr="00F6796C">
              <w:rPr>
                <w:rStyle w:val="CheckBoxChar"/>
                <w:rFonts w:cs="Times New Roman"/>
                <w:sz w:val="20"/>
                <w:szCs w:val="20"/>
                <w:lang w:val="fr-CA"/>
              </w:rPr>
              <w:instrText xml:space="preserve"> FORMCHECKBOX </w:instrText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</w:r>
            <w:r w:rsidR="00D06CA2">
              <w:rPr>
                <w:rStyle w:val="CheckBoxChar"/>
                <w:rFonts w:cs="Times New Roman"/>
                <w:sz w:val="20"/>
                <w:szCs w:val="20"/>
              </w:rPr>
              <w:fldChar w:fldCharType="separate"/>
            </w:r>
            <w:r w:rsidRPr="00F6796C">
              <w:rPr>
                <w:rStyle w:val="CheckBoxChar"/>
                <w:rFonts w:cs="Times New Roman"/>
                <w:sz w:val="20"/>
                <w:szCs w:val="20"/>
              </w:rPr>
              <w:fldChar w:fldCharType="end"/>
            </w:r>
            <w:r w:rsidR="00FB024B" w:rsidRPr="00F6796C">
              <w:rPr>
                <w:rStyle w:val="CheckBoxChar"/>
                <w:rFonts w:cs="Times New Roman"/>
                <w:sz w:val="20"/>
                <w:szCs w:val="20"/>
                <w:lang w:val="fr-CA"/>
              </w:rPr>
              <w:t xml:space="preserve">  </w:t>
            </w:r>
            <w:r w:rsidR="00F6796C" w:rsidRPr="00F6796C"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  <w:t xml:space="preserve">En cochant la présente case, j’offre mes services en tant que bénévole et </w:t>
            </w:r>
            <w:r w:rsidR="00FB024B" w:rsidRPr="00F6796C"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  <w:t xml:space="preserve">je certifie que les renseignements fournis dans ce formulaire sont exacts et complets.  </w:t>
            </w:r>
          </w:p>
          <w:p w14:paraId="37AEF031" w14:textId="77777777" w:rsidR="00F6796C" w:rsidRPr="00F6796C" w:rsidRDefault="00F6796C" w:rsidP="0015345A">
            <w:pPr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</w:pPr>
          </w:p>
          <w:p w14:paraId="4D416769" w14:textId="77777777" w:rsidR="00FB024B" w:rsidRPr="00F6796C" w:rsidRDefault="00FB024B" w:rsidP="0015345A">
            <w:pPr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</w:pPr>
            <w:r w:rsidRPr="00F6796C"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  <w:t xml:space="preserve">J’autorise la municipalité de </w:t>
            </w:r>
            <w:proofErr w:type="spellStart"/>
            <w:r w:rsidRPr="00F6796C"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  <w:t>Saint-Paul-de-l’Île-aux-Noix</w:t>
            </w:r>
            <w:proofErr w:type="spellEnd"/>
            <w:r w:rsidRPr="00F6796C"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  <w:t xml:space="preserve"> à obtenir, s’il y a lieu, une vérification d</w:t>
            </w:r>
            <w:r w:rsidR="00F6796C" w:rsidRPr="00F6796C"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  <w:t>’antécédents criminels auprès de la Sûreté du Québec.</w:t>
            </w:r>
          </w:p>
          <w:p w14:paraId="6128F84A" w14:textId="77777777" w:rsidR="00F6796C" w:rsidRPr="00F6796C" w:rsidRDefault="00F6796C" w:rsidP="0015345A">
            <w:pPr>
              <w:rPr>
                <w:rStyle w:val="CheckBoxChar"/>
                <w:rFonts w:cs="Times New Roman"/>
                <w:color w:val="auto"/>
                <w:sz w:val="20"/>
                <w:szCs w:val="20"/>
                <w:lang w:val="fr-CA"/>
              </w:rPr>
            </w:pPr>
          </w:p>
          <w:p w14:paraId="7BCA2438" w14:textId="77777777" w:rsidR="00F6796C" w:rsidRPr="00F6796C" w:rsidRDefault="00F6796C" w:rsidP="00F6796C">
            <w:pPr>
              <w:rPr>
                <w:sz w:val="20"/>
                <w:szCs w:val="20"/>
                <w:lang w:val="fr-CA"/>
              </w:rPr>
            </w:pPr>
          </w:p>
          <w:p w14:paraId="14DC636B" w14:textId="77777777" w:rsidR="00F6796C" w:rsidRPr="00F6796C" w:rsidRDefault="00F6796C" w:rsidP="00F6796C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>______________________________________________                       ___________________________</w:t>
            </w:r>
          </w:p>
          <w:p w14:paraId="65DEC913" w14:textId="77777777" w:rsidR="00F6796C" w:rsidRPr="00F6796C" w:rsidRDefault="00F6796C" w:rsidP="00F6796C">
            <w:pPr>
              <w:rPr>
                <w:sz w:val="20"/>
                <w:szCs w:val="20"/>
                <w:lang w:val="fr-CA"/>
              </w:rPr>
            </w:pPr>
            <w:r w:rsidRPr="00F6796C">
              <w:rPr>
                <w:sz w:val="20"/>
                <w:szCs w:val="20"/>
                <w:lang w:val="fr-CA"/>
              </w:rPr>
              <w:t xml:space="preserve">                                Signature                                                                 </w:t>
            </w:r>
            <w:r>
              <w:rPr>
                <w:sz w:val="20"/>
                <w:szCs w:val="20"/>
                <w:lang w:val="fr-CA"/>
              </w:rPr>
              <w:t xml:space="preserve"> </w:t>
            </w:r>
            <w:r w:rsidRPr="00F6796C">
              <w:rPr>
                <w:sz w:val="20"/>
                <w:szCs w:val="20"/>
                <w:lang w:val="fr-CA"/>
              </w:rPr>
              <w:t>Date (JJ\MM\AAAA)</w:t>
            </w:r>
          </w:p>
          <w:p w14:paraId="2ED4C980" w14:textId="77777777" w:rsidR="00F6796C" w:rsidRPr="00F6796C" w:rsidRDefault="00F6796C" w:rsidP="00F6796C">
            <w:pPr>
              <w:rPr>
                <w:sz w:val="20"/>
                <w:szCs w:val="20"/>
                <w:lang w:val="fr-CA"/>
              </w:rPr>
            </w:pPr>
          </w:p>
          <w:p w14:paraId="3443070C" w14:textId="77777777" w:rsidR="00F6796C" w:rsidRDefault="00F6796C" w:rsidP="0015345A">
            <w:pPr>
              <w:rPr>
                <w:sz w:val="20"/>
                <w:szCs w:val="20"/>
                <w:lang w:val="fr-CA"/>
              </w:rPr>
            </w:pPr>
          </w:p>
          <w:p w14:paraId="0A721F25" w14:textId="77777777" w:rsidR="00F6796C" w:rsidRDefault="00F6796C" w:rsidP="0015345A">
            <w:pPr>
              <w:rPr>
                <w:sz w:val="20"/>
                <w:szCs w:val="20"/>
                <w:lang w:val="fr-CA"/>
              </w:rPr>
            </w:pPr>
          </w:p>
          <w:p w14:paraId="5721825E" w14:textId="77777777" w:rsidR="00F6796C" w:rsidRDefault="00F6796C" w:rsidP="00B4187F">
            <w:pPr>
              <w:jc w:val="center"/>
              <w:rPr>
                <w:sz w:val="24"/>
                <w:szCs w:val="24"/>
                <w:lang w:val="fr-CA"/>
              </w:rPr>
            </w:pPr>
            <w:r w:rsidRPr="00B4187F">
              <w:rPr>
                <w:sz w:val="24"/>
                <w:szCs w:val="24"/>
                <w:lang w:val="fr-CA"/>
              </w:rPr>
              <w:t xml:space="preserve">Nous vous remercions d’avoir </w:t>
            </w:r>
            <w:r w:rsidR="00A37688">
              <w:rPr>
                <w:sz w:val="24"/>
                <w:szCs w:val="24"/>
                <w:lang w:val="fr-CA"/>
              </w:rPr>
              <w:t>rempli</w:t>
            </w:r>
            <w:r w:rsidRPr="00B4187F">
              <w:rPr>
                <w:sz w:val="24"/>
                <w:szCs w:val="24"/>
                <w:lang w:val="fr-CA"/>
              </w:rPr>
              <w:t xml:space="preserve"> ce formulaire d’inscription.</w:t>
            </w:r>
          </w:p>
          <w:p w14:paraId="3B932544" w14:textId="77777777" w:rsidR="004457CE" w:rsidRPr="00B4187F" w:rsidRDefault="004457CE" w:rsidP="00B4187F">
            <w:pPr>
              <w:jc w:val="center"/>
              <w:rPr>
                <w:sz w:val="24"/>
                <w:szCs w:val="24"/>
                <w:lang w:val="fr-CA"/>
              </w:rPr>
            </w:pPr>
          </w:p>
          <w:p w14:paraId="170988BB" w14:textId="77777777" w:rsidR="00F6796C" w:rsidRPr="00B4187F" w:rsidRDefault="00F6796C" w:rsidP="00B4187F">
            <w:pPr>
              <w:jc w:val="center"/>
              <w:rPr>
                <w:sz w:val="24"/>
                <w:szCs w:val="24"/>
                <w:lang w:val="fr-CA"/>
              </w:rPr>
            </w:pPr>
            <w:r w:rsidRPr="00B4187F">
              <w:rPr>
                <w:sz w:val="24"/>
                <w:szCs w:val="24"/>
                <w:lang w:val="fr-CA"/>
              </w:rPr>
              <w:t xml:space="preserve">Nous pouvons vous assurer que toutes les informations fournies demeureront confidentielles </w:t>
            </w:r>
            <w:r w:rsidR="005E0DAC">
              <w:rPr>
                <w:sz w:val="24"/>
                <w:szCs w:val="24"/>
                <w:lang w:val="fr-CA"/>
              </w:rPr>
              <w:br/>
            </w:r>
            <w:r w:rsidRPr="00B4187F">
              <w:rPr>
                <w:sz w:val="24"/>
                <w:szCs w:val="24"/>
                <w:lang w:val="fr-CA"/>
              </w:rPr>
              <w:t>et</w:t>
            </w:r>
            <w:r w:rsidR="005E0DAC">
              <w:rPr>
                <w:sz w:val="24"/>
                <w:szCs w:val="24"/>
                <w:lang w:val="fr-CA"/>
              </w:rPr>
              <w:t xml:space="preserve"> </w:t>
            </w:r>
            <w:r w:rsidRPr="00B4187F">
              <w:rPr>
                <w:sz w:val="24"/>
                <w:szCs w:val="24"/>
                <w:lang w:val="fr-CA"/>
              </w:rPr>
              <w:t>feront l’objet d’une attention particulière.</w:t>
            </w:r>
          </w:p>
          <w:p w14:paraId="63CF3E68" w14:textId="77777777" w:rsidR="00F6796C" w:rsidRPr="00B4187F" w:rsidRDefault="00F6796C" w:rsidP="00B4187F">
            <w:pPr>
              <w:jc w:val="center"/>
              <w:rPr>
                <w:sz w:val="24"/>
                <w:szCs w:val="24"/>
                <w:lang w:val="fr-CA"/>
              </w:rPr>
            </w:pPr>
          </w:p>
          <w:p w14:paraId="2099F8C5" w14:textId="77777777" w:rsidR="00F6796C" w:rsidRDefault="00F6796C" w:rsidP="00B4187F">
            <w:pPr>
              <w:jc w:val="center"/>
              <w:rPr>
                <w:sz w:val="24"/>
                <w:szCs w:val="24"/>
                <w:lang w:val="fr-CA"/>
              </w:rPr>
            </w:pPr>
            <w:r w:rsidRPr="00B4187F">
              <w:rPr>
                <w:sz w:val="24"/>
                <w:szCs w:val="24"/>
                <w:lang w:val="fr-CA"/>
              </w:rPr>
              <w:t xml:space="preserve">Au plaisir de vous </w:t>
            </w:r>
            <w:r w:rsidR="00B4187F" w:rsidRPr="00B4187F">
              <w:rPr>
                <w:sz w:val="24"/>
                <w:szCs w:val="24"/>
                <w:lang w:val="fr-CA"/>
              </w:rPr>
              <w:t>accueillir au sein de notre équipe</w:t>
            </w:r>
            <w:r w:rsidR="004457CE">
              <w:rPr>
                <w:sz w:val="24"/>
                <w:szCs w:val="24"/>
                <w:lang w:val="fr-CA"/>
              </w:rPr>
              <w:t xml:space="preserve"> de bénévoles</w:t>
            </w:r>
            <w:r w:rsidR="00B4187F" w:rsidRPr="00B4187F">
              <w:rPr>
                <w:sz w:val="24"/>
                <w:szCs w:val="24"/>
                <w:lang w:val="fr-CA"/>
              </w:rPr>
              <w:t xml:space="preserve"> !</w:t>
            </w:r>
          </w:p>
          <w:p w14:paraId="4DE96100" w14:textId="77777777" w:rsidR="003E653C" w:rsidRDefault="003E653C" w:rsidP="00B4187F">
            <w:pPr>
              <w:jc w:val="center"/>
              <w:rPr>
                <w:sz w:val="24"/>
                <w:szCs w:val="24"/>
                <w:lang w:val="fr-CA"/>
              </w:rPr>
            </w:pPr>
          </w:p>
          <w:p w14:paraId="0D3B2920" w14:textId="5CC81D85" w:rsidR="00B4187F" w:rsidRDefault="003E653C" w:rsidP="00B4187F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</w:t>
            </w:r>
            <w:r w:rsidR="00A37688">
              <w:rPr>
                <w:sz w:val="24"/>
                <w:szCs w:val="24"/>
                <w:lang w:val="fr-CA"/>
              </w:rPr>
              <w:t>VP,</w:t>
            </w:r>
            <w:r>
              <w:rPr>
                <w:sz w:val="24"/>
                <w:szCs w:val="24"/>
                <w:lang w:val="fr-CA"/>
              </w:rPr>
              <w:t xml:space="preserve"> veuillez faire parvenir votre formulaire rempli à l’adresse courriel suivante : </w:t>
            </w:r>
            <w:bookmarkStart w:id="0" w:name="_GoBack"/>
            <w:bookmarkEnd w:id="0"/>
            <w:r w:rsidR="0064460E">
              <w:rPr>
                <w:sz w:val="24"/>
                <w:szCs w:val="24"/>
                <w:lang w:val="fr-CA"/>
              </w:rPr>
              <w:fldChar w:fldCharType="begin"/>
            </w:r>
            <w:r w:rsidR="0064460E">
              <w:rPr>
                <w:sz w:val="24"/>
                <w:szCs w:val="24"/>
                <w:lang w:val="fr-CA"/>
              </w:rPr>
              <w:instrText xml:space="preserve"> HYPERLINK "mailto:</w:instrText>
            </w:r>
            <w:r w:rsidR="0064460E" w:rsidRPr="0064460E">
              <w:rPr>
                <w:sz w:val="24"/>
                <w:szCs w:val="24"/>
                <w:lang w:val="fr-CA"/>
              </w:rPr>
              <w:instrText>i</w:instrText>
            </w:r>
            <w:r w:rsidR="0064460E" w:rsidRPr="0064460E">
              <w:rPr>
                <w:sz w:val="24"/>
                <w:szCs w:val="24"/>
              </w:rPr>
              <w:instrText>nfo</w:instrText>
            </w:r>
            <w:r w:rsidR="0064460E" w:rsidRPr="0064460E">
              <w:rPr>
                <w:sz w:val="24"/>
                <w:szCs w:val="24"/>
                <w:lang w:val="fr-CA"/>
              </w:rPr>
              <w:instrText>@ileauxnoix.qc.ca</w:instrText>
            </w:r>
            <w:r w:rsidR="0064460E">
              <w:rPr>
                <w:sz w:val="24"/>
                <w:szCs w:val="24"/>
                <w:lang w:val="fr-CA"/>
              </w:rPr>
              <w:instrText xml:space="preserve">" </w:instrText>
            </w:r>
            <w:r w:rsidR="0064460E">
              <w:rPr>
                <w:sz w:val="24"/>
                <w:szCs w:val="24"/>
                <w:lang w:val="fr-CA"/>
              </w:rPr>
              <w:fldChar w:fldCharType="separate"/>
            </w:r>
            <w:r w:rsidR="0064460E" w:rsidRPr="0003564D">
              <w:rPr>
                <w:rStyle w:val="Lienhypertexte"/>
                <w:sz w:val="24"/>
                <w:szCs w:val="24"/>
                <w:lang w:val="fr-CA"/>
              </w:rPr>
              <w:t>i</w:t>
            </w:r>
            <w:r w:rsidR="0064460E" w:rsidRPr="0003564D">
              <w:rPr>
                <w:rStyle w:val="Lienhypertexte"/>
                <w:sz w:val="24"/>
                <w:szCs w:val="24"/>
              </w:rPr>
              <w:t>nfo</w:t>
            </w:r>
            <w:r w:rsidR="0064460E" w:rsidRPr="0003564D">
              <w:rPr>
                <w:rStyle w:val="Lienhypertexte"/>
                <w:sz w:val="24"/>
                <w:szCs w:val="24"/>
                <w:lang w:val="fr-CA"/>
              </w:rPr>
              <w:t>@ileauxnoix.qc.ca</w:t>
            </w:r>
            <w:r w:rsidR="0064460E">
              <w:rPr>
                <w:sz w:val="24"/>
                <w:szCs w:val="24"/>
                <w:lang w:val="fr-CA"/>
              </w:rPr>
              <w:fldChar w:fldCharType="end"/>
            </w:r>
            <w:r w:rsidR="00460CCB">
              <w:rPr>
                <w:sz w:val="24"/>
                <w:szCs w:val="24"/>
                <w:lang w:val="fr-CA"/>
              </w:rPr>
              <w:t xml:space="preserve"> </w:t>
            </w:r>
          </w:p>
          <w:p w14:paraId="31A56839" w14:textId="77777777" w:rsidR="00FB024B" w:rsidRPr="00F6796C" w:rsidRDefault="00FB024B" w:rsidP="0015345A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4E1E1746" w14:textId="77777777" w:rsidR="008D2655" w:rsidRPr="004457CE" w:rsidRDefault="008D2655" w:rsidP="001F034A">
      <w:pPr>
        <w:rPr>
          <w:lang w:val="fr-CA"/>
        </w:rPr>
      </w:pPr>
    </w:p>
    <w:sectPr w:rsidR="008D2655" w:rsidRPr="004457CE" w:rsidSect="001F034A">
      <w:pgSz w:w="12240" w:h="15840" w:code="1"/>
      <w:pgMar w:top="737" w:right="720" w:bottom="737" w:left="720" w:header="90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B747" w14:textId="77777777" w:rsidR="00D06CA2" w:rsidRDefault="00D06CA2" w:rsidP="006007EC">
      <w:r>
        <w:separator/>
      </w:r>
    </w:p>
  </w:endnote>
  <w:endnote w:type="continuationSeparator" w:id="0">
    <w:p w14:paraId="29E24131" w14:textId="77777777" w:rsidR="00D06CA2" w:rsidRDefault="00D06CA2" w:rsidP="006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EA34" w14:textId="77777777" w:rsidR="00D06CA2" w:rsidRDefault="00D06CA2" w:rsidP="006007EC">
      <w:r>
        <w:separator/>
      </w:r>
    </w:p>
  </w:footnote>
  <w:footnote w:type="continuationSeparator" w:id="0">
    <w:p w14:paraId="47E7E450" w14:textId="77777777" w:rsidR="00D06CA2" w:rsidRDefault="00D06CA2" w:rsidP="0060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5EEA"/>
    <w:multiLevelType w:val="hybridMultilevel"/>
    <w:tmpl w:val="F68010B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36"/>
    <w:rsid w:val="0002101C"/>
    <w:rsid w:val="000431B8"/>
    <w:rsid w:val="00046FEB"/>
    <w:rsid w:val="00067D34"/>
    <w:rsid w:val="000904F7"/>
    <w:rsid w:val="000F7822"/>
    <w:rsid w:val="00133E12"/>
    <w:rsid w:val="00135EE7"/>
    <w:rsid w:val="001506D1"/>
    <w:rsid w:val="0015345A"/>
    <w:rsid w:val="00186433"/>
    <w:rsid w:val="001C5202"/>
    <w:rsid w:val="001D1028"/>
    <w:rsid w:val="001E5286"/>
    <w:rsid w:val="001F034A"/>
    <w:rsid w:val="001F7D86"/>
    <w:rsid w:val="00222876"/>
    <w:rsid w:val="00231DFC"/>
    <w:rsid w:val="00235A62"/>
    <w:rsid w:val="00242BBC"/>
    <w:rsid w:val="00256F2D"/>
    <w:rsid w:val="002B0036"/>
    <w:rsid w:val="002D2008"/>
    <w:rsid w:val="002F4C4C"/>
    <w:rsid w:val="00360A36"/>
    <w:rsid w:val="003A0AFF"/>
    <w:rsid w:val="003E653C"/>
    <w:rsid w:val="004457CE"/>
    <w:rsid w:val="00460CCB"/>
    <w:rsid w:val="00483CE3"/>
    <w:rsid w:val="00492E73"/>
    <w:rsid w:val="005636B5"/>
    <w:rsid w:val="0059121D"/>
    <w:rsid w:val="005E0DAC"/>
    <w:rsid w:val="006007EC"/>
    <w:rsid w:val="00624D87"/>
    <w:rsid w:val="00625441"/>
    <w:rsid w:val="00626866"/>
    <w:rsid w:val="0064460E"/>
    <w:rsid w:val="00674265"/>
    <w:rsid w:val="006D0BB9"/>
    <w:rsid w:val="006D6A73"/>
    <w:rsid w:val="006D7D86"/>
    <w:rsid w:val="006F6CBF"/>
    <w:rsid w:val="00775141"/>
    <w:rsid w:val="00775A9A"/>
    <w:rsid w:val="00793434"/>
    <w:rsid w:val="007A3D15"/>
    <w:rsid w:val="007C2084"/>
    <w:rsid w:val="007F2A6E"/>
    <w:rsid w:val="0087162B"/>
    <w:rsid w:val="008D2655"/>
    <w:rsid w:val="008E6923"/>
    <w:rsid w:val="00923788"/>
    <w:rsid w:val="009945F4"/>
    <w:rsid w:val="00997B08"/>
    <w:rsid w:val="009F10C0"/>
    <w:rsid w:val="009F2CE2"/>
    <w:rsid w:val="00A37688"/>
    <w:rsid w:val="00A5686D"/>
    <w:rsid w:val="00A85318"/>
    <w:rsid w:val="00AA078C"/>
    <w:rsid w:val="00AA2229"/>
    <w:rsid w:val="00AA5D66"/>
    <w:rsid w:val="00B4187F"/>
    <w:rsid w:val="00BB1049"/>
    <w:rsid w:val="00BC3B16"/>
    <w:rsid w:val="00BF49FF"/>
    <w:rsid w:val="00BF6E33"/>
    <w:rsid w:val="00C14152"/>
    <w:rsid w:val="00C72D18"/>
    <w:rsid w:val="00C80394"/>
    <w:rsid w:val="00CE2A89"/>
    <w:rsid w:val="00D06CA2"/>
    <w:rsid w:val="00D16030"/>
    <w:rsid w:val="00D51B13"/>
    <w:rsid w:val="00DE1B65"/>
    <w:rsid w:val="00E22DB1"/>
    <w:rsid w:val="00E55092"/>
    <w:rsid w:val="00E61327"/>
    <w:rsid w:val="00EA5469"/>
    <w:rsid w:val="00ED23F3"/>
    <w:rsid w:val="00EF0BA0"/>
    <w:rsid w:val="00F35531"/>
    <w:rsid w:val="00F6796C"/>
    <w:rsid w:val="00FB024B"/>
    <w:rsid w:val="00FB5A8B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E07807"/>
  <w15:docId w15:val="{D65654B3-1928-4853-BC7E-2C229506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923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rsid w:val="008E6923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qFormat/>
    <w:rsid w:val="008E6923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8E6923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E6923"/>
  </w:style>
  <w:style w:type="paragraph" w:customStyle="1" w:styleId="Italics">
    <w:name w:val="Italics"/>
    <w:basedOn w:val="Normal"/>
    <w:rsid w:val="008E6923"/>
    <w:rPr>
      <w:i/>
      <w:lang w:val="en-US" w:eastAsia="en-US" w:bidi="en-US"/>
    </w:rPr>
  </w:style>
  <w:style w:type="paragraph" w:customStyle="1" w:styleId="Disclaimer">
    <w:name w:val="Disclaimer"/>
    <w:basedOn w:val="Normal"/>
    <w:rsid w:val="008E6923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link w:val="CheckBox"/>
    <w:locked/>
    <w:rsid w:val="008E6923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8E6923"/>
    <w:rPr>
      <w:color w:val="999999"/>
      <w:lang w:val="en-US" w:eastAsia="en-US" w:bidi="en-US"/>
    </w:rPr>
  </w:style>
  <w:style w:type="character" w:styleId="lev">
    <w:name w:val="Strong"/>
    <w:qFormat/>
    <w:rsid w:val="003A0AFF"/>
    <w:rPr>
      <w:b/>
      <w:bCs/>
    </w:rPr>
  </w:style>
  <w:style w:type="character" w:styleId="Accentuation">
    <w:name w:val="Emphasis"/>
    <w:qFormat/>
    <w:rsid w:val="003A0AFF"/>
    <w:rPr>
      <w:i/>
      <w:iCs/>
    </w:rPr>
  </w:style>
  <w:style w:type="paragraph" w:styleId="En-tte">
    <w:name w:val="header"/>
    <w:basedOn w:val="Normal"/>
    <w:link w:val="En-tteCar"/>
    <w:unhideWhenUsed/>
    <w:rsid w:val="00600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007E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nhideWhenUsed/>
    <w:rsid w:val="00600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007EC"/>
    <w:rPr>
      <w:rFonts w:ascii="Tahoma" w:eastAsia="Times New Roman" w:hAnsi="Tahoma" w:cs="Tahoma"/>
      <w:sz w:val="16"/>
      <w:szCs w:val="16"/>
      <w:lang w:val="en-GB" w:eastAsia="zh-CN"/>
    </w:rPr>
  </w:style>
  <w:style w:type="character" w:styleId="Lienhypertexte">
    <w:name w:val="Hyperlink"/>
    <w:basedOn w:val="Policepardfaut"/>
    <w:unhideWhenUsed/>
    <w:rsid w:val="00460CC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0CCB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043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\AppData\Roaming\Microsoft\Templates\Fiche%20de%20candidature%20pour%20un%20emploi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E419-B498-4285-8300-97FA57B23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D8ACD-3081-4FAB-9529-314CE40E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candidature pour un emploi (2 pages)</Template>
  <TotalTime>1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Desroches</dc:creator>
  <cp:lastModifiedBy>Chantal Surprenant</cp:lastModifiedBy>
  <cp:revision>3</cp:revision>
  <cp:lastPrinted>2019-06-25T17:56:00Z</cp:lastPrinted>
  <dcterms:created xsi:type="dcterms:W3CDTF">2019-06-25T17:56:00Z</dcterms:created>
  <dcterms:modified xsi:type="dcterms:W3CDTF">2019-06-25T17:56:00Z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TC060888281036</vt:lpwstr>
  </property>
</Properties>
</file>